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35" w:rsidRDefault="00E84B9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-167640</wp:posOffset>
            </wp:positionV>
            <wp:extent cx="1887855" cy="1659890"/>
            <wp:effectExtent l="0" t="0" r="0" b="0"/>
            <wp:wrapNone/>
            <wp:docPr id="25" name="Obrázek 2" descr="Logo 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Z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6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142875</wp:posOffset>
                </wp:positionV>
                <wp:extent cx="4595495" cy="4946650"/>
                <wp:effectExtent l="5080" t="13970" r="9525" b="1143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5495" cy="494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62.05pt;margin-top:11.25pt;width:361.85pt;height:38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" strokecolor="#a7bfde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-1120775</wp:posOffset>
                </wp:positionH>
                <wp:positionV relativeFrom="paragraph">
                  <wp:posOffset>-1301115</wp:posOffset>
                </wp:positionV>
                <wp:extent cx="3178810" cy="3196590"/>
                <wp:effectExtent l="217170" t="217805" r="223520" b="214630"/>
                <wp:wrapNone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149732">
                          <a:off x="0" y="0"/>
                          <a:ext cx="3178810" cy="3196590"/>
                          <a:chOff x="4140" y="497"/>
                          <a:chExt cx="4116" cy="4116"/>
                        </a:xfrm>
                      </wpg:grpSpPr>
                      <wps:wsp>
                        <wps:cNvPr id="2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140" y="497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484" y="1246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771" y="2007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-88.25pt;margin-top:-102.45pt;width:250.3pt;height:251.7pt;rotation:-2348081fd;z-index:251661824" coordorigin="4140,497" coordsize="4116,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">
                <v:oval id="Oval 10" o:spid="_x0000_s1027" style="position:absolute;left:4140;top:497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U28UA&#10;AADbAAAADwAAAGRycy9kb3ducmV2LnhtbESPQWvCQBSE7wX/w/KE3uomHkqNrkEE20JbitGLt0f2&#10;mQ1m38bsNon/vlsoeBxm5htmlY+2ET11vnasIJ0lIIhLp2uuFBwPu6cXED4ga2wck4IbecjXk4cV&#10;ZtoNvKe+CJWIEPYZKjAhtJmUvjRk0c9cSxy9s+sshii7SuoOhwi3jZwnybO0WHNcMNjS1lB5KX6s&#10;guHWJotXp8vj28fi1O++zfXzyyj1OB03SxCBxnAP/7fftYJ5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FTbxQAAANsAAAAPAAAAAAAAAAAAAAAAAJgCAABkcnMv&#10;ZG93bnJldi54bWxQSwUGAAAAAAQABAD1AAAAigMAAAAA&#10;" fillcolor="#a7bfde" stroked="f"/>
                <v:oval id="Oval 11" o:spid="_x0000_s1028" style="position:absolute;left:4484;top:1246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iZcMA&#10;AADbAAAADwAAAGRycy9kb3ducmV2LnhtbESP3YrCMBSE7wXfIRzBO00t+LNdo6iL4CIiqz7AoTnb&#10;FpuT0mRt9enNguDlMDPfMPNla0pxo9oVlhWMhhEI4tTqgjMFl/N2MAPhPLLG0jIpuJOD5aLbmWOi&#10;bcM/dDv5TAQIuwQV5N5XiZQuzcmgG9qKOHi/tjbog6wzqWtsAtyUMo6iiTRYcFjIsaJNTun19GcU&#10;7Md6W1Bb3tPvx3p6MB/N11GulOr32tUnCE+tf4df7Z1WEMfw/y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jiZcMAAADbAAAADwAAAAAAAAAAAAAAAACYAgAAZHJzL2Rv&#10;d25yZXYueG1sUEsFBgAAAAAEAAQA9QAAAIgDAAAAAA==&#10;" fillcolor="#d3dfee" stroked="f"/>
                <v:oval id="Oval 12" o:spid="_x0000_s1029" style="position:absolute;left:4771;top:2007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FH8MA&#10;AADbAAAADwAAAGRycy9kb3ducmV2LnhtbESPT2sCMRTE7wW/Q3iCt5rV/lFWo4hiK3iqK54fm2d2&#10;cfOyJKmu374RhB6HmfkNM192thFX8qF2rGA0zEAQl07XbBQci+3rFESIyBobx6TgTgGWi97LHHPt&#10;bvxD10M0IkE45KigirHNpQxlRRbD0LXEyTs7bzEm6Y3UHm8Jbhs5zrJPabHmtFBhS+uKysvh1yr4&#10;mpC5mI/3drMrvk/6Xkw2nd8rNeh3qxmISF38Dz/bO61g/AaP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TFH8MAAADbAAAADwAAAAAAAAAAAAAAAACYAgAAZHJzL2Rv&#10;d25yZXYueG1sUEsFBgAAAAAEAAQA9QAAAIgDAAAAAA==&#10;" fillcolor="#7ba0cd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-876935</wp:posOffset>
                </wp:positionH>
                <wp:positionV relativeFrom="paragraph">
                  <wp:posOffset>-890270</wp:posOffset>
                </wp:positionV>
                <wp:extent cx="7530465" cy="7510780"/>
                <wp:effectExtent l="13335" t="9525" r="9525" b="1397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0465" cy="7510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69.05pt;margin-top:-70.1pt;width:592.95pt;height:59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" strokecolor="#a7bfde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3810" t="10160" r="8255" b="63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6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3.35pt;margin-top:0;width:264.55pt;height:690.65pt;z-index:251653632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">
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</w:p>
    <w:p w:rsidR="002068D9" w:rsidRPr="002068D9" w:rsidRDefault="00E84B90" w:rsidP="002068D9">
      <w:pPr>
        <w:jc w:val="center"/>
        <w:rPr>
          <w:rFonts w:ascii="Bookman Old Style" w:hAnsi="Bookman Old Style"/>
          <w:b/>
          <w:color w:val="0070C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7519670</wp:posOffset>
                </wp:positionV>
                <wp:extent cx="4004945" cy="1549400"/>
                <wp:effectExtent l="1905" t="4445" r="3175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E2A" w:rsidRPr="00A75E2A" w:rsidRDefault="00A75E2A" w:rsidP="00A75E2A">
                            <w:pP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75E2A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V Čáslavi </w:t>
                            </w:r>
                            <w:r w:rsidR="00582CCD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dne </w:t>
                            </w:r>
                            <w:proofErr w:type="gramStart"/>
                            <w:r w:rsidR="00582CCD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02.09.2025</w:t>
                            </w:r>
                            <w:proofErr w:type="gramEnd"/>
                          </w:p>
                          <w:p w:rsidR="00A75E2A" w:rsidRPr="00A75E2A" w:rsidRDefault="00A75E2A" w:rsidP="00A75E2A">
                            <w:pP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D6C4D" w:rsidRDefault="00A75E2A" w:rsidP="00A75E2A">
                            <w:pP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75E2A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Vypracovala: </w:t>
                            </w:r>
                          </w:p>
                          <w:p w:rsidR="00A75E2A" w:rsidRPr="00A75E2A" w:rsidRDefault="00A75E2A" w:rsidP="001A7697">
                            <w:pPr>
                              <w:rPr>
                                <w:rFonts w:ascii="Bookman Old Style" w:hAnsi="Bookman Old Style"/>
                                <w:b/>
                                <w:color w:val="3333CC"/>
                                <w:sz w:val="32"/>
                                <w:szCs w:val="32"/>
                              </w:rPr>
                            </w:pPr>
                            <w:r w:rsidRPr="00A75E2A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Mgr.</w:t>
                            </w:r>
                            <w:r w:rsidR="00582CCD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 w:rsidR="001A7697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Bc.Nikola</w:t>
                            </w:r>
                            <w:proofErr w:type="spellEnd"/>
                            <w:r w:rsidR="001A7697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Adelaida </w:t>
                            </w:r>
                            <w:proofErr w:type="spellStart"/>
                            <w:r w:rsidR="001A7697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Řandová</w:t>
                            </w:r>
                            <w:proofErr w:type="spellEnd"/>
                          </w:p>
                          <w:p w:rsidR="00A75E2A" w:rsidRDefault="00A75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39.95pt;margin-top:592.1pt;width:315.35pt;height:1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" filled="f" stroked="f">
                <v:textbox>
                  <w:txbxContent>
                    <w:p w:rsidR="00A75E2A" w:rsidRPr="00A75E2A" w:rsidRDefault="00A75E2A" w:rsidP="00A75E2A">
                      <w:pPr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A75E2A"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  <w:t xml:space="preserve">V Čáslavi </w:t>
                      </w:r>
                      <w:r w:rsidR="00582CCD"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  <w:t xml:space="preserve">dne </w:t>
                      </w:r>
                      <w:proofErr w:type="gramStart"/>
                      <w:r w:rsidR="00582CCD"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  <w:t>02.09.2025</w:t>
                      </w:r>
                      <w:proofErr w:type="gramEnd"/>
                    </w:p>
                    <w:p w:rsidR="00A75E2A" w:rsidRPr="00A75E2A" w:rsidRDefault="00A75E2A" w:rsidP="00A75E2A">
                      <w:pPr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ED6C4D" w:rsidRDefault="00A75E2A" w:rsidP="00A75E2A">
                      <w:pPr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A75E2A"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  <w:t xml:space="preserve">Vypracovala: </w:t>
                      </w:r>
                    </w:p>
                    <w:p w:rsidR="00A75E2A" w:rsidRPr="00A75E2A" w:rsidRDefault="00A75E2A" w:rsidP="001A7697">
                      <w:pPr>
                        <w:rPr>
                          <w:rFonts w:ascii="Bookman Old Style" w:hAnsi="Bookman Old Style"/>
                          <w:b/>
                          <w:color w:val="3333CC"/>
                          <w:sz w:val="32"/>
                          <w:szCs w:val="32"/>
                        </w:rPr>
                      </w:pPr>
                      <w:r w:rsidRPr="00A75E2A"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  <w:t>Mgr.</w:t>
                      </w:r>
                      <w:r w:rsidR="00582CCD"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  <w:t xml:space="preserve"> et </w:t>
                      </w:r>
                      <w:proofErr w:type="spellStart"/>
                      <w:r w:rsidR="001A7697"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  <w:t>Bc.Nikola</w:t>
                      </w:r>
                      <w:proofErr w:type="spellEnd"/>
                      <w:r w:rsidR="001A7697">
                        <w:rPr>
                          <w:rFonts w:ascii="Bookman Old Style" w:hAnsi="Bookman Old Style"/>
                          <w:b/>
                          <w:color w:val="0070C0"/>
                          <w:sz w:val="32"/>
                          <w:szCs w:val="32"/>
                        </w:rPr>
                        <w:t xml:space="preserve"> Adelaida Řandová</w:t>
                      </w:r>
                    </w:p>
                    <w:p w:rsidR="00A75E2A" w:rsidRDefault="00A75E2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5752465</wp:posOffset>
                </wp:positionV>
                <wp:extent cx="3169285" cy="1286510"/>
                <wp:effectExtent l="3810" t="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285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E2A" w:rsidRDefault="00582CCD" w:rsidP="00A75E2A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56"/>
                                <w:szCs w:val="56"/>
                              </w:rPr>
                              <w:t>ve školním roce 2025/2026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59.2pt;margin-top:452.95pt;width:249.55pt;height:10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" filled="f" stroked="f">
                <v:textbox>
                  <w:txbxContent>
                    <w:p w:rsidR="00A75E2A" w:rsidRDefault="00582CCD" w:rsidP="00A75E2A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  <w:sz w:val="56"/>
                          <w:szCs w:val="56"/>
                        </w:rPr>
                        <w:t>ve školním roce 2025/2026</w:t>
                      </w:r>
                    </w:p>
                  </w:txbxContent>
                </v:textbox>
              </v:rect>
            </w:pict>
          </mc:Fallback>
        </mc:AlternateContent>
      </w:r>
      <w:r w:rsidR="003B64F4">
        <w:rPr>
          <w:rFonts w:ascii="Calibri" w:hAnsi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-19.05pt;margin-top:207.15pt;width:446.8pt;height:201.2pt;z-index:251654656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Bookman Old Style&quot;;font-size:44pt;font-weight:bold;v-text-kern:t" trim="t" fitpath="t" string="Plán &#10;koordinátora &#10;ICT"/>
          </v:shape>
        </w:pic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1854200</wp:posOffset>
                </wp:positionV>
                <wp:extent cx="1741170" cy="1837055"/>
                <wp:effectExtent l="3175" t="6350" r="8255" b="4445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837055"/>
                          <a:chOff x="7907" y="4350"/>
                          <a:chExt cx="2216" cy="2216"/>
                        </a:xfrm>
                      </wpg:grpSpPr>
                      <wps:wsp>
                        <wps:cNvPr id="8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907" y="4350"/>
                            <a:ext cx="2216" cy="22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7961" y="4684"/>
                            <a:ext cx="1813" cy="1813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006" y="5027"/>
                            <a:ext cx="1375" cy="1375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81.65pt;margin-top:146pt;width:137.1pt;height:144.65pt;z-index:251659776" coordorigin="7907,4350" coordsize="2216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">
                <v:oval id="Oval 16" o:spid="_x0000_s1027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498AA&#10;AADaAAAADwAAAGRycy9kb3ducmV2LnhtbERPy4rCMBTdD/gP4QqzG1NdDFqNIoIPmBnEx8bdpbk2&#10;xeamNrGtf28WAy4P5z1bdLYUDdW+cKxgOEhAEGdOF5wrOJ/WX2MQPiBrLB2Tgid5WMx7HzNMtWv5&#10;QM0x5CKGsE9RgQmhSqX0mSGLfuAq4shdXW0xRFjnUtfYxnBbylGSfEuLBccGgxWtDGW348MqaJ9V&#10;Mtk4nZ23P5NLs96b+++fUeqz3y2nIAJ14S3+d++0grg1Xok3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O498AAAADaAAAADwAAAAAAAAAAAAAAAACYAgAAZHJzL2Rvd25y&#10;ZXYueG1sUEsFBgAAAAAEAAQA9QAAAIUDAAAAAA==&#10;" fillcolor="#a7bfde" stroked="f"/>
                <v:oval id="Oval 17" o:spid="_x0000_s1028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TSMQA&#10;AADaAAAADwAAAGRycy9kb3ducmV2LnhtbESP3WrCQBSE7wu+w3IE75qNgq2mruIPgZYi0rQPcMge&#10;k2D2bMiuSfTp3UKhl8PMfMOsNoOpRUetqywrmEYxCOLc6ooLBT/f6fMChPPIGmvLpOBGDjbr0dMK&#10;E217/qIu84UIEHYJKii9bxIpXV6SQRfZhjh4Z9sa9EG2hdQt9gFuajmL4xdpsOKwUGJD+5LyS3Y1&#10;Cj7nOq1oqG/5x333ejTL/nCSW6Um42H7BsLT4P/Df+13rWAJv1fCD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00jEAAAA2gAAAA8AAAAAAAAAAAAAAAAAmAIAAGRycy9k&#10;b3ducmV2LnhtbFBLBQYAAAAABAAEAPUAAACJAwAAAAA=&#10;" fillcolor="#d3dfee" stroked="f"/>
                <v:oval id="Oval 18" o:spid="_x0000_s1029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R1cMA&#10;AADbAAAADwAAAGRycy9kb3ducmV2LnhtbESPQWsCMRCF74X+hzCF3mq20qpsjVKUWsGTrngeNtPs&#10;4mayJKmu/945FHqb4b1575v5cvCdulBMbWADr6MCFHEdbMvOwLH6epmBShnZYheYDNwowXLx+DDH&#10;0oYr7+lyyE5JCKcSDTQ596XWqW7IYxqFnli0nxA9Zlmj0zbiVcJ9p8dFMdEeW5aGBntaNVSfD7/e&#10;wGZK7uze3/r1tvo+2Vs1XQ9xZ8zz0/D5ASrTkP/Nf9dbK/hCL7/IA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qR1cMAAADbAAAADwAAAAAAAAAAAAAAAACYAgAAZHJzL2Rv&#10;d25yZXYueG1sUEsFBgAAAAAEAAQA9QAAAIgDAAAAAA==&#10;" fillcolor="#7ba0cd" stroked="f"/>
              </v:group>
            </w:pict>
          </mc:Fallback>
        </mc:AlternateContent>
      </w:r>
      <w:r w:rsidR="009E0235">
        <w:br w:type="page"/>
      </w:r>
    </w:p>
    <w:p w:rsidR="00206DC2" w:rsidRDefault="002068D9" w:rsidP="002068D9">
      <w:pPr>
        <w:pStyle w:val="Zpat"/>
      </w:pPr>
      <w:r>
        <w:rPr>
          <w:sz w:val="20"/>
          <w:szCs w:val="20"/>
        </w:rPr>
        <w:lastRenderedPageBreak/>
        <w:t xml:space="preserve">                                               </w:t>
      </w:r>
    </w:p>
    <w:p w:rsidR="00206DC2" w:rsidRDefault="00206DC2"/>
    <w:p w:rsidR="00864F9B" w:rsidRDefault="002068D9" w:rsidP="00AE493C">
      <w:pPr>
        <w:pStyle w:val="Zpat"/>
      </w:pPr>
      <w:r>
        <w:rPr>
          <w:sz w:val="20"/>
          <w:szCs w:val="20"/>
        </w:rPr>
        <w:t xml:space="preserve">                                                                         </w:t>
      </w:r>
      <w:bookmarkStart w:id="0" w:name="_Toc72952568"/>
    </w:p>
    <w:p w:rsidR="00AE493C" w:rsidRPr="00582CCD" w:rsidRDefault="00AE493C" w:rsidP="00330A78">
      <w:pPr>
        <w:pStyle w:val="Nadpisobsahu"/>
      </w:pPr>
      <w:r w:rsidRPr="00582CCD">
        <w:t>Obsah</w:t>
      </w:r>
    </w:p>
    <w:p w:rsidR="00DD4C82" w:rsidRPr="00582CCD" w:rsidRDefault="00AE493C" w:rsidP="00582CCD">
      <w:pPr>
        <w:pStyle w:val="Obsah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</w:rPr>
      </w:pPr>
      <w:r w:rsidRPr="001A7697">
        <w:rPr>
          <w:color w:val="92D050"/>
        </w:rPr>
        <w:fldChar w:fldCharType="begin"/>
      </w:r>
      <w:r w:rsidRPr="001A7697">
        <w:rPr>
          <w:color w:val="92D050"/>
        </w:rPr>
        <w:instrText xml:space="preserve"> TOC \o "1-3" \h \z \u </w:instrText>
      </w:r>
      <w:r w:rsidRPr="001A7697">
        <w:rPr>
          <w:color w:val="92D050"/>
        </w:rPr>
        <w:fldChar w:fldCharType="separate"/>
      </w:r>
      <w:hyperlink w:anchor="_Toc177379605" w:history="1">
        <w:r w:rsidR="00DD4C82" w:rsidRPr="00582CCD">
          <w:rPr>
            <w:rStyle w:val="Hypertextovodkaz"/>
            <w:rFonts w:ascii="Times New Roman" w:hAnsi="Times New Roman" w:cs="Times New Roman"/>
            <w:noProof/>
          </w:rPr>
          <w:t>1 Technické zázemí školy</w:t>
        </w:r>
        <w:r w:rsidR="00DD4C82" w:rsidRPr="00582CCD">
          <w:rPr>
            <w:rFonts w:ascii="Times New Roman" w:hAnsi="Times New Roman" w:cs="Times New Roman"/>
            <w:noProof/>
            <w:webHidden/>
          </w:rPr>
          <w:tab/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begin"/>
        </w:r>
        <w:r w:rsidR="00DD4C82" w:rsidRPr="00582CCD">
          <w:rPr>
            <w:rFonts w:ascii="Times New Roman" w:hAnsi="Times New Roman" w:cs="Times New Roman"/>
            <w:noProof/>
            <w:webHidden/>
          </w:rPr>
          <w:instrText xml:space="preserve"> PAGEREF _Toc177379605 \h </w:instrText>
        </w:r>
        <w:r w:rsidR="00DD4C82" w:rsidRPr="00582CCD">
          <w:rPr>
            <w:rFonts w:ascii="Times New Roman" w:hAnsi="Times New Roman" w:cs="Times New Roman"/>
            <w:noProof/>
            <w:webHidden/>
          </w:rPr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separate"/>
        </w:r>
        <w:r w:rsidR="00DD4C82" w:rsidRPr="00582CCD">
          <w:rPr>
            <w:rFonts w:ascii="Times New Roman" w:hAnsi="Times New Roman" w:cs="Times New Roman"/>
            <w:noProof/>
            <w:webHidden/>
          </w:rPr>
          <w:t>2</w:t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4C82" w:rsidRPr="00582CCD" w:rsidRDefault="003B64F4" w:rsidP="00582CCD">
      <w:pPr>
        <w:pStyle w:val="Obsah1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</w:rPr>
      </w:pPr>
      <w:hyperlink w:anchor="_Toc177379606" w:history="1">
        <w:r w:rsidR="00DD4C82" w:rsidRPr="00582CCD">
          <w:rPr>
            <w:rStyle w:val="Hypertextovodkaz"/>
            <w:rFonts w:ascii="Times New Roman" w:hAnsi="Times New Roman" w:cs="Times New Roman"/>
            <w:noProof/>
          </w:rPr>
          <w:t>2 Softwarové vybavení</w:t>
        </w:r>
        <w:r w:rsidR="00DD4C82" w:rsidRPr="00582CCD">
          <w:rPr>
            <w:rFonts w:ascii="Times New Roman" w:hAnsi="Times New Roman" w:cs="Times New Roman"/>
            <w:noProof/>
            <w:webHidden/>
          </w:rPr>
          <w:tab/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begin"/>
        </w:r>
        <w:r w:rsidR="00DD4C82" w:rsidRPr="00582CCD">
          <w:rPr>
            <w:rFonts w:ascii="Times New Roman" w:hAnsi="Times New Roman" w:cs="Times New Roman"/>
            <w:noProof/>
            <w:webHidden/>
          </w:rPr>
          <w:instrText xml:space="preserve"> PAGEREF _Toc177379606 \h </w:instrText>
        </w:r>
        <w:r w:rsidR="00DD4C82" w:rsidRPr="00582CCD">
          <w:rPr>
            <w:rFonts w:ascii="Times New Roman" w:hAnsi="Times New Roman" w:cs="Times New Roman"/>
            <w:noProof/>
            <w:webHidden/>
          </w:rPr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separate"/>
        </w:r>
        <w:r w:rsidR="00DD4C82" w:rsidRPr="00582CCD">
          <w:rPr>
            <w:rFonts w:ascii="Times New Roman" w:hAnsi="Times New Roman" w:cs="Times New Roman"/>
            <w:noProof/>
            <w:webHidden/>
          </w:rPr>
          <w:t>2</w:t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4C82" w:rsidRPr="00582CCD" w:rsidRDefault="003B64F4" w:rsidP="00582CCD">
      <w:pPr>
        <w:pStyle w:val="Obsah1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noProof/>
        </w:rPr>
      </w:pPr>
      <w:hyperlink w:anchor="_Toc177379607" w:history="1"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3</w:t>
        </w:r>
        <w:r w:rsidR="00DD4C82" w:rsidRPr="00582CCD">
          <w:rPr>
            <w:rFonts w:ascii="Times New Roman" w:hAnsi="Times New Roman" w:cs="Times New Roman"/>
            <w:noProof/>
          </w:rPr>
          <w:tab/>
        </w:r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Plán pro školní rok 2024/2025</w:t>
        </w:r>
        <w:r w:rsidR="00DD4C82" w:rsidRPr="00582CCD">
          <w:rPr>
            <w:rFonts w:ascii="Times New Roman" w:hAnsi="Times New Roman" w:cs="Times New Roman"/>
            <w:noProof/>
            <w:webHidden/>
          </w:rPr>
          <w:tab/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begin"/>
        </w:r>
        <w:r w:rsidR="00DD4C82" w:rsidRPr="00582CCD">
          <w:rPr>
            <w:rFonts w:ascii="Times New Roman" w:hAnsi="Times New Roman" w:cs="Times New Roman"/>
            <w:noProof/>
            <w:webHidden/>
          </w:rPr>
          <w:instrText xml:space="preserve"> PAGEREF _Toc177379607 \h </w:instrText>
        </w:r>
        <w:r w:rsidR="00DD4C82" w:rsidRPr="00582CCD">
          <w:rPr>
            <w:rFonts w:ascii="Times New Roman" w:hAnsi="Times New Roman" w:cs="Times New Roman"/>
            <w:noProof/>
            <w:webHidden/>
          </w:rPr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separate"/>
        </w:r>
        <w:r w:rsidR="00DD4C82" w:rsidRPr="00582CCD">
          <w:rPr>
            <w:rFonts w:ascii="Times New Roman" w:hAnsi="Times New Roman" w:cs="Times New Roman"/>
            <w:noProof/>
            <w:webHidden/>
          </w:rPr>
          <w:t>3</w:t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4C82" w:rsidRPr="00582CCD" w:rsidRDefault="003B64F4" w:rsidP="00582CCD">
      <w:pPr>
        <w:pStyle w:val="Obsah1"/>
        <w:tabs>
          <w:tab w:val="left" w:pos="440"/>
          <w:tab w:val="right" w:leader="dot" w:pos="9062"/>
        </w:tabs>
        <w:spacing w:line="360" w:lineRule="auto"/>
        <w:rPr>
          <w:rFonts w:ascii="Times New Roman" w:hAnsi="Times New Roman" w:cs="Times New Roman"/>
          <w:noProof/>
        </w:rPr>
      </w:pPr>
      <w:hyperlink w:anchor="_Toc177379608" w:history="1"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4</w:t>
        </w:r>
        <w:r w:rsidR="00DD4C82" w:rsidRPr="00582CCD">
          <w:rPr>
            <w:rFonts w:ascii="Times New Roman" w:hAnsi="Times New Roman" w:cs="Times New Roman"/>
            <w:noProof/>
          </w:rPr>
          <w:tab/>
        </w:r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Studovna PC</w:t>
        </w:r>
        <w:r w:rsidR="00DD4C82" w:rsidRPr="00582CCD">
          <w:rPr>
            <w:rFonts w:ascii="Times New Roman" w:hAnsi="Times New Roman" w:cs="Times New Roman"/>
            <w:noProof/>
            <w:webHidden/>
          </w:rPr>
          <w:tab/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begin"/>
        </w:r>
        <w:r w:rsidR="00DD4C82" w:rsidRPr="00582CCD">
          <w:rPr>
            <w:rFonts w:ascii="Times New Roman" w:hAnsi="Times New Roman" w:cs="Times New Roman"/>
            <w:noProof/>
            <w:webHidden/>
          </w:rPr>
          <w:instrText xml:space="preserve"> PAGEREF _Toc177379608 \h </w:instrText>
        </w:r>
        <w:r w:rsidR="00DD4C82" w:rsidRPr="00582CCD">
          <w:rPr>
            <w:rFonts w:ascii="Times New Roman" w:hAnsi="Times New Roman" w:cs="Times New Roman"/>
            <w:noProof/>
            <w:webHidden/>
          </w:rPr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separate"/>
        </w:r>
        <w:r w:rsidR="00DD4C82" w:rsidRPr="00582CCD">
          <w:rPr>
            <w:rFonts w:ascii="Times New Roman" w:hAnsi="Times New Roman" w:cs="Times New Roman"/>
            <w:noProof/>
            <w:webHidden/>
          </w:rPr>
          <w:t>4</w:t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4C82" w:rsidRPr="00582CCD" w:rsidRDefault="003B64F4" w:rsidP="00582CCD">
      <w:pPr>
        <w:pStyle w:val="Obsah2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</w:rPr>
      </w:pPr>
      <w:hyperlink w:anchor="_Toc177379609" w:history="1"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4.1 Provozní řád studovny</w:t>
        </w:r>
        <w:r w:rsidR="00DD4C82" w:rsidRPr="00582CCD">
          <w:rPr>
            <w:rFonts w:ascii="Times New Roman" w:hAnsi="Times New Roman" w:cs="Times New Roman"/>
            <w:noProof/>
            <w:webHidden/>
          </w:rPr>
          <w:tab/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begin"/>
        </w:r>
        <w:r w:rsidR="00DD4C82" w:rsidRPr="00582CCD">
          <w:rPr>
            <w:rFonts w:ascii="Times New Roman" w:hAnsi="Times New Roman" w:cs="Times New Roman"/>
            <w:noProof/>
            <w:webHidden/>
          </w:rPr>
          <w:instrText xml:space="preserve"> PAGEREF _Toc177379609 \h </w:instrText>
        </w:r>
        <w:r w:rsidR="00DD4C82" w:rsidRPr="00582CCD">
          <w:rPr>
            <w:rFonts w:ascii="Times New Roman" w:hAnsi="Times New Roman" w:cs="Times New Roman"/>
            <w:noProof/>
            <w:webHidden/>
          </w:rPr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separate"/>
        </w:r>
        <w:r w:rsidR="00DD4C82" w:rsidRPr="00582CCD">
          <w:rPr>
            <w:rFonts w:ascii="Times New Roman" w:hAnsi="Times New Roman" w:cs="Times New Roman"/>
            <w:noProof/>
            <w:webHidden/>
          </w:rPr>
          <w:t>4</w:t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4C82" w:rsidRPr="00582CCD" w:rsidRDefault="003B64F4" w:rsidP="00582CCD">
      <w:pPr>
        <w:pStyle w:val="Obsah2"/>
        <w:tabs>
          <w:tab w:val="right" w:leader="dot" w:pos="9062"/>
        </w:tabs>
        <w:spacing w:line="360" w:lineRule="auto"/>
        <w:rPr>
          <w:rFonts w:ascii="Times New Roman" w:hAnsi="Times New Roman" w:cs="Times New Roman"/>
          <w:noProof/>
        </w:rPr>
      </w:pPr>
      <w:hyperlink w:anchor="_Toc177379610" w:history="1"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4.2 Rozvrh studovny</w:t>
        </w:r>
        <w:r w:rsidR="00DD4C82" w:rsidRPr="00582CCD">
          <w:rPr>
            <w:rFonts w:ascii="Times New Roman" w:hAnsi="Times New Roman" w:cs="Times New Roman"/>
            <w:noProof/>
            <w:webHidden/>
          </w:rPr>
          <w:tab/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begin"/>
        </w:r>
        <w:r w:rsidR="00DD4C82" w:rsidRPr="00582CCD">
          <w:rPr>
            <w:rFonts w:ascii="Times New Roman" w:hAnsi="Times New Roman" w:cs="Times New Roman"/>
            <w:noProof/>
            <w:webHidden/>
          </w:rPr>
          <w:instrText xml:space="preserve"> PAGEREF _Toc177379610 \h </w:instrText>
        </w:r>
        <w:r w:rsidR="00DD4C82" w:rsidRPr="00582CCD">
          <w:rPr>
            <w:rFonts w:ascii="Times New Roman" w:hAnsi="Times New Roman" w:cs="Times New Roman"/>
            <w:noProof/>
            <w:webHidden/>
          </w:rPr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separate"/>
        </w:r>
        <w:r w:rsidR="00DD4C82" w:rsidRPr="00582CCD">
          <w:rPr>
            <w:rFonts w:ascii="Times New Roman" w:hAnsi="Times New Roman" w:cs="Times New Roman"/>
            <w:noProof/>
            <w:webHidden/>
          </w:rPr>
          <w:t>7</w:t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4C82" w:rsidRPr="00582CCD" w:rsidRDefault="003B64F4" w:rsidP="00582CCD">
      <w:pPr>
        <w:pStyle w:val="Obsah2"/>
        <w:tabs>
          <w:tab w:val="left" w:pos="880"/>
          <w:tab w:val="right" w:leader="dot" w:pos="9062"/>
        </w:tabs>
        <w:spacing w:line="360" w:lineRule="auto"/>
        <w:rPr>
          <w:rFonts w:ascii="Times New Roman" w:hAnsi="Times New Roman" w:cs="Times New Roman"/>
          <w:noProof/>
        </w:rPr>
      </w:pPr>
      <w:hyperlink w:anchor="_Toc177379611" w:history="1"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4.3</w:t>
        </w:r>
        <w:r w:rsidR="00DD4C82" w:rsidRPr="00582CCD">
          <w:rPr>
            <w:rFonts w:ascii="Times New Roman" w:hAnsi="Times New Roman" w:cs="Times New Roman"/>
            <w:noProof/>
          </w:rPr>
          <w:tab/>
        </w:r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Rozvrh multimediální učebny II.</w:t>
        </w:r>
        <w:r w:rsidR="00DD4C82" w:rsidRPr="00582CCD">
          <w:rPr>
            <w:rFonts w:ascii="Times New Roman" w:hAnsi="Times New Roman" w:cs="Times New Roman"/>
            <w:noProof/>
            <w:webHidden/>
          </w:rPr>
          <w:tab/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begin"/>
        </w:r>
        <w:r w:rsidR="00DD4C82" w:rsidRPr="00582CCD">
          <w:rPr>
            <w:rFonts w:ascii="Times New Roman" w:hAnsi="Times New Roman" w:cs="Times New Roman"/>
            <w:noProof/>
            <w:webHidden/>
          </w:rPr>
          <w:instrText xml:space="preserve"> PAGEREF _Toc177379611 \h </w:instrText>
        </w:r>
        <w:r w:rsidR="00DD4C82" w:rsidRPr="00582CCD">
          <w:rPr>
            <w:rFonts w:ascii="Times New Roman" w:hAnsi="Times New Roman" w:cs="Times New Roman"/>
            <w:noProof/>
            <w:webHidden/>
          </w:rPr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separate"/>
        </w:r>
        <w:r w:rsidR="00DD4C82" w:rsidRPr="00582CCD">
          <w:rPr>
            <w:rFonts w:ascii="Times New Roman" w:hAnsi="Times New Roman" w:cs="Times New Roman"/>
            <w:noProof/>
            <w:webHidden/>
          </w:rPr>
          <w:t>8</w:t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DD4C82" w:rsidRDefault="003B64F4" w:rsidP="00582CCD">
      <w:pPr>
        <w:pStyle w:val="Obsah1"/>
        <w:tabs>
          <w:tab w:val="left" w:pos="440"/>
          <w:tab w:val="right" w:leader="dot" w:pos="9062"/>
        </w:tabs>
        <w:spacing w:line="360" w:lineRule="auto"/>
        <w:rPr>
          <w:noProof/>
        </w:rPr>
      </w:pPr>
      <w:hyperlink w:anchor="_Toc177379612" w:history="1"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5</w:t>
        </w:r>
        <w:r w:rsidR="00DD4C82" w:rsidRPr="00582CCD">
          <w:rPr>
            <w:rFonts w:ascii="Times New Roman" w:hAnsi="Times New Roman" w:cs="Times New Roman"/>
            <w:noProof/>
          </w:rPr>
          <w:tab/>
        </w:r>
        <w:r w:rsidR="00DD4C82" w:rsidRPr="00582CCD">
          <w:rPr>
            <w:rStyle w:val="Hypertextovodkaz"/>
            <w:rFonts w:ascii="Times New Roman" w:hAnsi="Times New Roman" w:cs="Times New Roman"/>
            <w:noProof/>
            <w:lang w:bidi="hi-IN"/>
          </w:rPr>
          <w:t>Správa sítě</w:t>
        </w:r>
        <w:r w:rsidR="00DD4C82" w:rsidRPr="00582CCD">
          <w:rPr>
            <w:rFonts w:ascii="Times New Roman" w:hAnsi="Times New Roman" w:cs="Times New Roman"/>
            <w:noProof/>
            <w:webHidden/>
          </w:rPr>
          <w:tab/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begin"/>
        </w:r>
        <w:r w:rsidR="00DD4C82" w:rsidRPr="00582CCD">
          <w:rPr>
            <w:rFonts w:ascii="Times New Roman" w:hAnsi="Times New Roman" w:cs="Times New Roman"/>
            <w:noProof/>
            <w:webHidden/>
          </w:rPr>
          <w:instrText xml:space="preserve"> PAGEREF _Toc177379612 \h </w:instrText>
        </w:r>
        <w:r w:rsidR="00DD4C82" w:rsidRPr="00582CCD">
          <w:rPr>
            <w:rFonts w:ascii="Times New Roman" w:hAnsi="Times New Roman" w:cs="Times New Roman"/>
            <w:noProof/>
            <w:webHidden/>
          </w:rPr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separate"/>
        </w:r>
        <w:r w:rsidR="00DD4C82" w:rsidRPr="00582CCD">
          <w:rPr>
            <w:rFonts w:ascii="Times New Roman" w:hAnsi="Times New Roman" w:cs="Times New Roman"/>
            <w:noProof/>
            <w:webHidden/>
          </w:rPr>
          <w:t>9</w:t>
        </w:r>
        <w:r w:rsidR="00DD4C82" w:rsidRPr="00582CC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AE493C" w:rsidRDefault="00AE493C">
      <w:pPr>
        <w:rPr>
          <w:color w:val="92D050"/>
        </w:rPr>
      </w:pPr>
      <w:r w:rsidRPr="001A7697">
        <w:rPr>
          <w:color w:val="92D050"/>
        </w:rPr>
        <w:fldChar w:fldCharType="end"/>
      </w:r>
    </w:p>
    <w:p w:rsidR="00864F9B" w:rsidRPr="001A7697" w:rsidRDefault="00864F9B" w:rsidP="00864F9B">
      <w:pPr>
        <w:pStyle w:val="Obsah11"/>
        <w:spacing w:before="240"/>
        <w:rPr>
          <w:rFonts w:ascii="Calibri" w:hAnsi="Calibri" w:cs="Calibri"/>
          <w:color w:val="92D050"/>
        </w:rPr>
      </w:pPr>
    </w:p>
    <w:p w:rsidR="00E84B90" w:rsidRPr="00330A78" w:rsidRDefault="00864F9B" w:rsidP="00330A78">
      <w:pPr>
        <w:pStyle w:val="Nadpis1"/>
      </w:pPr>
      <w:r w:rsidRPr="003153FA">
        <w:rPr>
          <w:rFonts w:cs="Calibri"/>
          <w:color w:val="92D050"/>
        </w:rPr>
        <w:br w:type="page"/>
      </w:r>
      <w:bookmarkStart w:id="1" w:name="_Toc177379605"/>
      <w:r w:rsidR="00E84B90" w:rsidRPr="00330A78">
        <w:lastRenderedPageBreak/>
        <w:t>1 Technické zázemí školy</w:t>
      </w:r>
      <w:bookmarkEnd w:id="1"/>
    </w:p>
    <w:p w:rsidR="00E84B90" w:rsidRDefault="00E84B90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Počítačová učebna </w:t>
      </w:r>
      <w:r w:rsidR="0004134A">
        <w:rPr>
          <w:rFonts w:ascii="Times New Roman" w:hAnsi="Times New Roman"/>
          <w:i/>
        </w:rPr>
        <w:t>– 12</w:t>
      </w:r>
      <w:r>
        <w:rPr>
          <w:rFonts w:ascii="Times New Roman" w:hAnsi="Times New Roman"/>
          <w:i/>
        </w:rPr>
        <w:t xml:space="preserve">x stolní PC pro žáky, 1x stolní PC pro učitele, </w:t>
      </w:r>
      <w:r w:rsidR="0004134A">
        <w:rPr>
          <w:rFonts w:ascii="Times New Roman" w:hAnsi="Times New Roman"/>
          <w:i/>
        </w:rPr>
        <w:t xml:space="preserve">nabíjecí skříň, </w:t>
      </w:r>
      <w:r>
        <w:rPr>
          <w:rFonts w:ascii="Times New Roman" w:hAnsi="Times New Roman"/>
          <w:i/>
        </w:rPr>
        <w:t>serverová skříň, záložní zdroj</w:t>
      </w:r>
    </w:p>
    <w:p w:rsidR="0004134A" w:rsidRDefault="0004134A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Mobilní učebna pro žáky </w:t>
      </w:r>
      <w:r w:rsidR="00411E81">
        <w:rPr>
          <w:rFonts w:ascii="Times New Roman" w:hAnsi="Times New Roman"/>
          <w:i/>
        </w:rPr>
        <w:t>– 7</w:t>
      </w:r>
      <w:r>
        <w:rPr>
          <w:rFonts w:ascii="Times New Roman" w:hAnsi="Times New Roman"/>
          <w:i/>
        </w:rPr>
        <w:t>x notebook, 15x tablet</w:t>
      </w:r>
    </w:p>
    <w:p w:rsidR="00E84B90" w:rsidRDefault="00E84B90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Interaktivní učebna </w:t>
      </w:r>
      <w:r w:rsidR="00746911">
        <w:rPr>
          <w:rFonts w:ascii="Times New Roman" w:hAnsi="Times New Roman"/>
          <w:b/>
          <w:bCs/>
          <w:i/>
        </w:rPr>
        <w:t xml:space="preserve">s tabulí </w:t>
      </w:r>
      <w:r w:rsidR="003153FA">
        <w:rPr>
          <w:rFonts w:ascii="Times New Roman" w:hAnsi="Times New Roman"/>
          <w:i/>
        </w:rPr>
        <w:t xml:space="preserve">- 1x IT </w:t>
      </w:r>
      <w:proofErr w:type="gramStart"/>
      <w:r w:rsidR="003153FA">
        <w:rPr>
          <w:rFonts w:ascii="Times New Roman" w:hAnsi="Times New Roman"/>
          <w:i/>
        </w:rPr>
        <w:t>panel</w:t>
      </w:r>
      <w:r>
        <w:rPr>
          <w:rFonts w:ascii="Times New Roman" w:hAnsi="Times New Roman"/>
          <w:i/>
        </w:rPr>
        <w:t>, , 1x</w:t>
      </w:r>
      <w:proofErr w:type="gramEnd"/>
      <w:r>
        <w:rPr>
          <w:rFonts w:ascii="Times New Roman" w:hAnsi="Times New Roman"/>
          <w:i/>
        </w:rPr>
        <w:t xml:space="preserve"> stolní PC pro učitele</w:t>
      </w:r>
    </w:p>
    <w:p w:rsidR="0004134A" w:rsidRDefault="0004134A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Interaktivní učebna s podlahou </w:t>
      </w:r>
      <w:proofErr w:type="spellStart"/>
      <w:r>
        <w:rPr>
          <w:rFonts w:ascii="Times New Roman" w:hAnsi="Times New Roman"/>
          <w:b/>
          <w:bCs/>
          <w:i/>
        </w:rPr>
        <w:t>FlySky</w:t>
      </w:r>
      <w:proofErr w:type="spellEnd"/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</w:rPr>
        <w:t xml:space="preserve">– 1x interaktivní podlaha </w:t>
      </w:r>
      <w:proofErr w:type="spellStart"/>
      <w:r>
        <w:rPr>
          <w:rFonts w:ascii="Times New Roman" w:hAnsi="Times New Roman"/>
          <w:i/>
        </w:rPr>
        <w:t>FlySky</w:t>
      </w:r>
      <w:proofErr w:type="spellEnd"/>
    </w:p>
    <w:p w:rsidR="003153FA" w:rsidRDefault="003153FA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Třídy </w:t>
      </w:r>
      <w:r>
        <w:rPr>
          <w:rFonts w:ascii="Times New Roman" w:hAnsi="Times New Roman"/>
          <w:i/>
        </w:rPr>
        <w:t xml:space="preserve">– 10x IT panel </w:t>
      </w:r>
    </w:p>
    <w:p w:rsidR="00E84B90" w:rsidRPr="0004134A" w:rsidRDefault="00E84B90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 w:rsidRPr="0004134A">
        <w:rPr>
          <w:rFonts w:ascii="Times New Roman" w:hAnsi="Times New Roman"/>
          <w:b/>
          <w:bCs/>
          <w:i/>
        </w:rPr>
        <w:t>Sborovna</w:t>
      </w:r>
      <w:r w:rsidRPr="0004134A">
        <w:rPr>
          <w:rFonts w:ascii="Times New Roman" w:hAnsi="Times New Roman"/>
          <w:i/>
        </w:rPr>
        <w:t xml:space="preserve"> – 2x stolní PC pro učitele</w:t>
      </w:r>
    </w:p>
    <w:p w:rsidR="00E84B90" w:rsidRDefault="00E84B90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 w:rsidRPr="0004134A">
        <w:rPr>
          <w:rFonts w:ascii="Times New Roman" w:hAnsi="Times New Roman"/>
          <w:b/>
          <w:bCs/>
          <w:i/>
        </w:rPr>
        <w:t>Ředitelna</w:t>
      </w:r>
      <w:r w:rsidRPr="0004134A">
        <w:rPr>
          <w:rFonts w:ascii="Times New Roman" w:hAnsi="Times New Roman"/>
          <w:i/>
        </w:rPr>
        <w:t xml:space="preserve"> – 2x stolní PC pro vedení školy</w:t>
      </w:r>
    </w:p>
    <w:p w:rsidR="00137906" w:rsidRDefault="00137906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Kabinet učebních pomůcek </w:t>
      </w:r>
      <w:r>
        <w:rPr>
          <w:rFonts w:ascii="Times New Roman" w:hAnsi="Times New Roman"/>
          <w:i/>
        </w:rPr>
        <w:t>– 1x stolní PC</w:t>
      </w:r>
    </w:p>
    <w:p w:rsidR="00137906" w:rsidRDefault="00137906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Kancelář školnice </w:t>
      </w:r>
      <w:r>
        <w:rPr>
          <w:rFonts w:ascii="Times New Roman" w:hAnsi="Times New Roman"/>
          <w:i/>
        </w:rPr>
        <w:t>– 1x stolní PC</w:t>
      </w:r>
    </w:p>
    <w:p w:rsidR="003153FA" w:rsidRPr="0004134A" w:rsidRDefault="003153FA" w:rsidP="00E84B90">
      <w:pPr>
        <w:numPr>
          <w:ilvl w:val="0"/>
          <w:numId w:val="40"/>
        </w:num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Školní družina </w:t>
      </w:r>
      <w:r>
        <w:rPr>
          <w:rFonts w:ascii="Times New Roman" w:hAnsi="Times New Roman"/>
          <w:i/>
        </w:rPr>
        <w:t>– 1x notebook</w:t>
      </w:r>
    </w:p>
    <w:p w:rsidR="00E84B90" w:rsidRPr="003153FA" w:rsidRDefault="00E84B90" w:rsidP="003153FA">
      <w:pPr>
        <w:numPr>
          <w:ilvl w:val="0"/>
          <w:numId w:val="40"/>
        </w:numPr>
        <w:spacing w:after="0" w:line="360" w:lineRule="auto"/>
        <w:rPr>
          <w:rFonts w:ascii="Liberation Serif" w:hAnsi="Liberation Serif"/>
          <w:i/>
        </w:rPr>
      </w:pPr>
      <w:r w:rsidRPr="0004134A">
        <w:rPr>
          <w:rFonts w:ascii="Times New Roman" w:hAnsi="Times New Roman"/>
          <w:b/>
          <w:bCs/>
          <w:i/>
        </w:rPr>
        <w:t>Učitelé</w:t>
      </w:r>
      <w:r w:rsidR="003153FA">
        <w:rPr>
          <w:rFonts w:ascii="Times New Roman" w:hAnsi="Times New Roman"/>
          <w:i/>
        </w:rPr>
        <w:t xml:space="preserve"> – 14</w:t>
      </w:r>
      <w:r w:rsidR="00746911">
        <w:rPr>
          <w:rFonts w:ascii="Times New Roman" w:hAnsi="Times New Roman"/>
          <w:i/>
        </w:rPr>
        <w:t>x notebook</w:t>
      </w:r>
      <w:r w:rsidRPr="0004134A">
        <w:rPr>
          <w:rFonts w:ascii="Times New Roman" w:hAnsi="Times New Roman"/>
          <w:i/>
        </w:rPr>
        <w:t xml:space="preserve"> (pro domácí přípravu výuky, pro použití v učebnách s připojením na školní síť)</w:t>
      </w:r>
    </w:p>
    <w:p w:rsidR="00E84B90" w:rsidRDefault="00E84B90" w:rsidP="00330A78">
      <w:pPr>
        <w:pStyle w:val="Nadpis1"/>
      </w:pPr>
      <w:bookmarkStart w:id="2" w:name="__RefHeading___Toc811_642043095"/>
      <w:bookmarkStart w:id="3" w:name="_Toc177379606"/>
      <w:bookmarkEnd w:id="2"/>
      <w:r>
        <w:t>2 Softwarové vybavení</w:t>
      </w:r>
      <w:bookmarkEnd w:id="3"/>
    </w:p>
    <w:p w:rsidR="00E84B90" w:rsidRPr="00330A78" w:rsidRDefault="00330A78" w:rsidP="00330A78">
      <w:pPr>
        <w:pStyle w:val="Nadpis2"/>
      </w:pPr>
      <w:bookmarkStart w:id="4" w:name="__RefHeading___Toc813_642043095"/>
      <w:bookmarkStart w:id="5" w:name="_Toc210139787"/>
      <w:bookmarkStart w:id="6" w:name="_Toc22667819"/>
      <w:bookmarkEnd w:id="4"/>
      <w:r w:rsidRPr="00330A78">
        <w:t xml:space="preserve">2.1 </w:t>
      </w:r>
      <w:r w:rsidR="00E84B90" w:rsidRPr="00330A78">
        <w:t>Základní vybavení</w:t>
      </w:r>
      <w:bookmarkEnd w:id="5"/>
      <w:bookmarkEnd w:id="6"/>
    </w:p>
    <w:p w:rsidR="00E84B90" w:rsidRDefault="00E84B90" w:rsidP="00E84B90">
      <w:pPr>
        <w:numPr>
          <w:ilvl w:val="0"/>
          <w:numId w:val="41"/>
        </w:numPr>
        <w:spacing w:after="0" w:line="360" w:lineRule="auto"/>
        <w:ind w:left="397" w:firstLine="0"/>
        <w:rPr>
          <w:rFonts w:ascii="Liberation Serif" w:hAnsi="Liberation Serif"/>
        </w:rPr>
      </w:pPr>
      <w:r>
        <w:rPr>
          <w:rFonts w:ascii="Times New Roman" w:hAnsi="Times New Roman"/>
        </w:rPr>
        <w:t>Operační systém Microsoft Windows 10 Professional</w:t>
      </w:r>
      <w:r w:rsidR="00746911">
        <w:rPr>
          <w:rFonts w:ascii="Times New Roman" w:hAnsi="Times New Roman"/>
        </w:rPr>
        <w:t>, Microsoft Windows 11</w:t>
      </w:r>
    </w:p>
    <w:p w:rsidR="00E84B90" w:rsidRDefault="00E84B90" w:rsidP="00E84B90">
      <w:pPr>
        <w:numPr>
          <w:ilvl w:val="0"/>
          <w:numId w:val="41"/>
        </w:numPr>
        <w:spacing w:after="0" w:line="360" w:lineRule="auto"/>
        <w:ind w:left="397" w:firstLine="0"/>
      </w:pPr>
      <w:r>
        <w:rPr>
          <w:rFonts w:ascii="Times New Roman" w:hAnsi="Times New Roman"/>
        </w:rPr>
        <w:t>Operačn</w:t>
      </w:r>
      <w:r w:rsidR="00746911">
        <w:rPr>
          <w:rFonts w:ascii="Times New Roman" w:hAnsi="Times New Roman"/>
        </w:rPr>
        <w:t>í systém Android 11, 12</w:t>
      </w:r>
    </w:p>
    <w:p w:rsidR="00E84B90" w:rsidRDefault="00E84B90" w:rsidP="00E84B90">
      <w:pPr>
        <w:numPr>
          <w:ilvl w:val="0"/>
          <w:numId w:val="41"/>
        </w:numPr>
        <w:spacing w:after="0" w:line="360" w:lineRule="auto"/>
        <w:ind w:left="397" w:firstLine="0"/>
        <w:rPr>
          <w:rFonts w:ascii="Times New Roman" w:hAnsi="Times New Roman"/>
        </w:rPr>
      </w:pPr>
      <w:r>
        <w:rPr>
          <w:rFonts w:ascii="Times New Roman" w:hAnsi="Times New Roman"/>
        </w:rPr>
        <w:t>Microsoft Office 2010 – kompletní kancelářský balík</w:t>
      </w:r>
    </w:p>
    <w:p w:rsidR="00746911" w:rsidRDefault="00746911" w:rsidP="00E84B90">
      <w:pPr>
        <w:numPr>
          <w:ilvl w:val="0"/>
          <w:numId w:val="41"/>
        </w:numPr>
        <w:spacing w:after="0" w:line="360" w:lineRule="auto"/>
        <w:ind w:left="397" w:firstLine="0"/>
        <w:rPr>
          <w:rFonts w:ascii="Times New Roman" w:hAnsi="Times New Roman"/>
        </w:rPr>
      </w:pPr>
      <w:r>
        <w:rPr>
          <w:rFonts w:ascii="Times New Roman" w:hAnsi="Times New Roman"/>
        </w:rPr>
        <w:t>Microsoft Office 365</w:t>
      </w:r>
      <w:r w:rsidR="00411E81">
        <w:rPr>
          <w:rFonts w:ascii="Times New Roman" w:hAnsi="Times New Roman"/>
        </w:rPr>
        <w:t xml:space="preserve"> A1</w:t>
      </w:r>
    </w:p>
    <w:p w:rsidR="00E84B90" w:rsidRDefault="00746911" w:rsidP="00E84B90">
      <w:pPr>
        <w:numPr>
          <w:ilvl w:val="0"/>
          <w:numId w:val="41"/>
        </w:numPr>
        <w:spacing w:after="0" w:line="360" w:lineRule="auto"/>
        <w:ind w:left="39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Matrika – online aplikace </w:t>
      </w:r>
      <w:proofErr w:type="spellStart"/>
      <w:r>
        <w:rPr>
          <w:rFonts w:ascii="Times New Roman" w:hAnsi="Times New Roman"/>
        </w:rPr>
        <w:t>DM</w:t>
      </w:r>
      <w:r w:rsidR="00E84B90">
        <w:rPr>
          <w:rFonts w:ascii="Times New Roman" w:hAnsi="Times New Roman"/>
        </w:rPr>
        <w:t>software</w:t>
      </w:r>
      <w:proofErr w:type="spellEnd"/>
      <w:r>
        <w:rPr>
          <w:rFonts w:ascii="Times New Roman" w:hAnsi="Times New Roman"/>
        </w:rPr>
        <w:t>, Škola online</w:t>
      </w:r>
    </w:p>
    <w:p w:rsidR="00411E81" w:rsidRDefault="00411E81" w:rsidP="00E84B90">
      <w:pPr>
        <w:spacing w:line="360" w:lineRule="auto"/>
        <w:rPr>
          <w:rFonts w:ascii="Times New Roman" w:hAnsi="Times New Roman"/>
          <w:b/>
          <w:bCs/>
        </w:rPr>
      </w:pPr>
      <w:bookmarkStart w:id="7" w:name="_Toc22667820"/>
      <w:bookmarkStart w:id="8" w:name="_Toc210139788"/>
    </w:p>
    <w:p w:rsidR="00E84B90" w:rsidRDefault="00330A78" w:rsidP="00330A78">
      <w:pPr>
        <w:pStyle w:val="Nadpis2"/>
      </w:pPr>
      <w:r>
        <w:lastRenderedPageBreak/>
        <w:t xml:space="preserve">2.2 </w:t>
      </w:r>
      <w:r w:rsidR="00E84B90">
        <w:t>D</w:t>
      </w:r>
      <w:bookmarkEnd w:id="7"/>
      <w:bookmarkEnd w:id="8"/>
      <w:r w:rsidR="00E84B90">
        <w:t>alší vybavení</w:t>
      </w:r>
    </w:p>
    <w:p w:rsidR="00746911" w:rsidRDefault="00E84B90" w:rsidP="00E84B90">
      <w:pPr>
        <w:numPr>
          <w:ilvl w:val="0"/>
          <w:numId w:val="42"/>
        </w:numPr>
        <w:spacing w:after="0" w:line="360" w:lineRule="auto"/>
        <w:rPr>
          <w:rFonts w:ascii="Times New Roman" w:hAnsi="Times New Roman"/>
        </w:rPr>
      </w:pPr>
      <w:r w:rsidRPr="00746911">
        <w:rPr>
          <w:rFonts w:ascii="Times New Roman" w:hAnsi="Times New Roman"/>
        </w:rPr>
        <w:t xml:space="preserve">Výukové programy </w:t>
      </w:r>
    </w:p>
    <w:p w:rsidR="00864F9B" w:rsidRPr="00C67E7B" w:rsidRDefault="00746911" w:rsidP="00746911">
      <w:pPr>
        <w:numPr>
          <w:ilvl w:val="0"/>
          <w:numId w:val="42"/>
        </w:numPr>
        <w:spacing w:after="0" w:line="360" w:lineRule="auto"/>
        <w:rPr>
          <w:rFonts w:cs="Calibri"/>
          <w:color w:val="92D050"/>
        </w:rPr>
      </w:pPr>
      <w:r>
        <w:rPr>
          <w:rFonts w:ascii="Times New Roman" w:hAnsi="Times New Roman"/>
        </w:rPr>
        <w:t xml:space="preserve">Programy pro nácvik práce s PC </w:t>
      </w:r>
    </w:p>
    <w:p w:rsidR="00C67E7B" w:rsidRPr="001A7697" w:rsidRDefault="00C67E7B" w:rsidP="00746911">
      <w:pPr>
        <w:numPr>
          <w:ilvl w:val="0"/>
          <w:numId w:val="42"/>
        </w:numPr>
        <w:spacing w:after="0" w:line="360" w:lineRule="auto"/>
        <w:rPr>
          <w:rFonts w:cs="Calibri"/>
          <w:color w:val="92D050"/>
        </w:rPr>
      </w:pPr>
      <w:r>
        <w:rPr>
          <w:rFonts w:ascii="Times New Roman" w:hAnsi="Times New Roman"/>
        </w:rPr>
        <w:t>Robotické pomůcky pro výuku</w:t>
      </w:r>
    </w:p>
    <w:p w:rsidR="009F5C0A" w:rsidRPr="00E84B90" w:rsidRDefault="003153FA" w:rsidP="00330A78">
      <w:pPr>
        <w:pStyle w:val="Nadpis1"/>
      </w:pPr>
      <w:bookmarkStart w:id="9" w:name="__RefHeading___Toc819_642043095"/>
      <w:bookmarkStart w:id="10" w:name="_Toc177379607"/>
      <w:bookmarkEnd w:id="9"/>
      <w:r>
        <w:t>3 Plán pro školní rok 2025</w:t>
      </w:r>
      <w:r w:rsidR="00864F9B" w:rsidRPr="000B3C5C">
        <w:t>/202</w:t>
      </w:r>
      <w:bookmarkEnd w:id="10"/>
      <w:r>
        <w:t>6</w:t>
      </w:r>
    </w:p>
    <w:p w:rsidR="00864F9B" w:rsidRPr="00330A78" w:rsidRDefault="00330A78" w:rsidP="00330A78">
      <w:pPr>
        <w:pStyle w:val="Nadpis2"/>
      </w:pPr>
      <w:bookmarkStart w:id="11" w:name="__RefHeading___Toc821_642043095"/>
      <w:bookmarkStart w:id="12" w:name="_Toc22667831"/>
      <w:bookmarkStart w:id="13" w:name="_Toc210139802"/>
      <w:bookmarkEnd w:id="11"/>
      <w:r>
        <w:t xml:space="preserve">3.1 </w:t>
      </w:r>
      <w:r w:rsidR="00864F9B" w:rsidRPr="003153FA">
        <w:t>Metodická pomoc zaměstnancům školy</w:t>
      </w:r>
      <w:bookmarkEnd w:id="12"/>
      <w:bookmarkEnd w:id="13"/>
    </w:p>
    <w:p w:rsidR="00864F9B" w:rsidRPr="000B3C5C" w:rsidRDefault="00864F9B" w:rsidP="00864F9B">
      <w:pPr>
        <w:numPr>
          <w:ilvl w:val="0"/>
          <w:numId w:val="30"/>
        </w:numPr>
        <w:tabs>
          <w:tab w:val="clear" w:pos="1068"/>
          <w:tab w:val="left" w:pos="1080"/>
          <w:tab w:val="left" w:pos="8505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Kompletní správa dokumentace žáků v elektronické podobě</w:t>
      </w:r>
    </w:p>
    <w:p w:rsidR="00864F9B" w:rsidRPr="000B3C5C" w:rsidRDefault="00864F9B" w:rsidP="00864F9B">
      <w:pPr>
        <w:numPr>
          <w:ilvl w:val="0"/>
          <w:numId w:val="30"/>
        </w:numPr>
        <w:tabs>
          <w:tab w:val="clear" w:pos="1068"/>
          <w:tab w:val="left" w:pos="1080"/>
          <w:tab w:val="left" w:pos="8505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Tvorba a úprava textové dokumentace k zajištění provozu školy</w:t>
      </w:r>
    </w:p>
    <w:p w:rsidR="00864F9B" w:rsidRPr="000B3C5C" w:rsidRDefault="00864F9B" w:rsidP="00864F9B">
      <w:pPr>
        <w:numPr>
          <w:ilvl w:val="0"/>
          <w:numId w:val="30"/>
        </w:numPr>
        <w:tabs>
          <w:tab w:val="clear" w:pos="1068"/>
          <w:tab w:val="left" w:pos="1080"/>
          <w:tab w:val="left" w:pos="8505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Tvorba grafických nástrojů pro výuku a zázemí školy</w:t>
      </w:r>
    </w:p>
    <w:p w:rsidR="00864F9B" w:rsidRPr="000B3C5C" w:rsidRDefault="00864F9B" w:rsidP="00864F9B">
      <w:pPr>
        <w:numPr>
          <w:ilvl w:val="0"/>
          <w:numId w:val="30"/>
        </w:numPr>
        <w:tabs>
          <w:tab w:val="clear" w:pos="1068"/>
          <w:tab w:val="left" w:pos="1080"/>
          <w:tab w:val="left" w:pos="8505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Příprava programů pro výuku, zajištění provozu výukových programů ve školní síti, zajištění individuálních požadavků zaměstnanců</w:t>
      </w:r>
    </w:p>
    <w:p w:rsidR="00864F9B" w:rsidRPr="000B3C5C" w:rsidRDefault="00864F9B" w:rsidP="00864F9B">
      <w:pPr>
        <w:numPr>
          <w:ilvl w:val="0"/>
          <w:numId w:val="30"/>
        </w:numPr>
        <w:tabs>
          <w:tab w:val="clear" w:pos="1068"/>
          <w:tab w:val="left" w:pos="1080"/>
          <w:tab w:val="left" w:pos="8505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Správa technického vybavení školy</w:t>
      </w:r>
    </w:p>
    <w:p w:rsidR="00864F9B" w:rsidRPr="000B3C5C" w:rsidRDefault="00864F9B" w:rsidP="00864F9B">
      <w:pPr>
        <w:numPr>
          <w:ilvl w:val="0"/>
          <w:numId w:val="30"/>
        </w:numPr>
        <w:tabs>
          <w:tab w:val="clear" w:pos="1068"/>
          <w:tab w:val="left" w:pos="1080"/>
          <w:tab w:val="left" w:pos="8505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Zpr</w:t>
      </w:r>
      <w:r w:rsidR="003153FA">
        <w:rPr>
          <w:rFonts w:ascii="Times New Roman" w:hAnsi="Times New Roman"/>
        </w:rPr>
        <w:t>acování audiovizuálních záznamů z akcí školy</w:t>
      </w:r>
    </w:p>
    <w:p w:rsidR="00864F9B" w:rsidRPr="000B3C5C" w:rsidRDefault="00864F9B" w:rsidP="00864F9B">
      <w:pPr>
        <w:numPr>
          <w:ilvl w:val="0"/>
          <w:numId w:val="30"/>
        </w:numPr>
        <w:tabs>
          <w:tab w:val="clear" w:pos="1068"/>
          <w:tab w:val="left" w:pos="1080"/>
          <w:tab w:val="left" w:pos="8505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Poradenství a metodická podpora při využívání PC</w:t>
      </w:r>
    </w:p>
    <w:p w:rsidR="00864F9B" w:rsidRPr="003153FA" w:rsidRDefault="00330A78" w:rsidP="00330A78">
      <w:pPr>
        <w:pStyle w:val="Nadpis2"/>
      </w:pPr>
      <w:bookmarkStart w:id="14" w:name="_Toc22667832"/>
      <w:bookmarkStart w:id="15" w:name="_Toc210139803"/>
      <w:r>
        <w:t xml:space="preserve">3.2 </w:t>
      </w:r>
      <w:r w:rsidR="00864F9B" w:rsidRPr="003153FA">
        <w:t xml:space="preserve">Ostatní </w:t>
      </w:r>
      <w:bookmarkEnd w:id="14"/>
      <w:bookmarkEnd w:id="15"/>
    </w:p>
    <w:p w:rsidR="00864F9B" w:rsidRPr="000B3C5C" w:rsidRDefault="00864F9B" w:rsidP="009F5C0A">
      <w:pPr>
        <w:numPr>
          <w:ilvl w:val="0"/>
          <w:numId w:val="29"/>
        </w:numPr>
        <w:tabs>
          <w:tab w:val="clear" w:pos="720"/>
          <w:tab w:val="left" w:pos="1134"/>
        </w:tabs>
        <w:spacing w:after="0" w:line="360" w:lineRule="auto"/>
        <w:ind w:left="1080"/>
        <w:rPr>
          <w:rFonts w:ascii="Times New Roman" w:hAnsi="Times New Roman"/>
        </w:rPr>
      </w:pPr>
      <w:r w:rsidRPr="000B3C5C">
        <w:rPr>
          <w:rFonts w:ascii="Times New Roman" w:hAnsi="Times New Roman"/>
        </w:rPr>
        <w:t>Aktualizace uživatelských účtů žáků a zaměstnanců</w:t>
      </w:r>
    </w:p>
    <w:p w:rsidR="00864F9B" w:rsidRPr="000B3C5C" w:rsidRDefault="00864F9B" w:rsidP="009F5C0A">
      <w:pPr>
        <w:numPr>
          <w:ilvl w:val="0"/>
          <w:numId w:val="29"/>
        </w:numPr>
        <w:tabs>
          <w:tab w:val="clear" w:pos="720"/>
          <w:tab w:val="left" w:pos="1134"/>
        </w:tabs>
        <w:spacing w:after="0" w:line="360" w:lineRule="auto"/>
        <w:ind w:left="1080"/>
        <w:rPr>
          <w:rFonts w:ascii="Times New Roman" w:hAnsi="Times New Roman"/>
        </w:rPr>
      </w:pPr>
      <w:r w:rsidRPr="000B3C5C">
        <w:rPr>
          <w:rFonts w:ascii="Times New Roman" w:hAnsi="Times New Roman"/>
        </w:rPr>
        <w:t xml:space="preserve">Zprostředkování kontaktu s firmou </w:t>
      </w:r>
      <w:proofErr w:type="spellStart"/>
      <w:r w:rsidR="003153FA">
        <w:rPr>
          <w:rFonts w:ascii="Times New Roman" w:hAnsi="Times New Roman"/>
        </w:rPr>
        <w:t>Tlapnet</w:t>
      </w:r>
      <w:proofErr w:type="spellEnd"/>
      <w:r w:rsidR="003153FA">
        <w:rPr>
          <w:rFonts w:ascii="Times New Roman" w:hAnsi="Times New Roman"/>
        </w:rPr>
        <w:t xml:space="preserve"> </w:t>
      </w:r>
      <w:r w:rsidR="00411E81">
        <w:rPr>
          <w:rFonts w:ascii="Times New Roman" w:hAnsi="Times New Roman"/>
        </w:rPr>
        <w:t xml:space="preserve">a </w:t>
      </w:r>
      <w:proofErr w:type="spellStart"/>
      <w:r w:rsidR="00411E81">
        <w:rPr>
          <w:rFonts w:ascii="Times New Roman" w:hAnsi="Times New Roman"/>
        </w:rPr>
        <w:t>MBcomp</w:t>
      </w:r>
      <w:proofErr w:type="spellEnd"/>
    </w:p>
    <w:p w:rsidR="00864F9B" w:rsidRPr="000B3C5C" w:rsidRDefault="00864F9B" w:rsidP="009F5C0A">
      <w:pPr>
        <w:numPr>
          <w:ilvl w:val="0"/>
          <w:numId w:val="29"/>
        </w:numPr>
        <w:tabs>
          <w:tab w:val="clear" w:pos="720"/>
          <w:tab w:val="left" w:pos="1134"/>
        </w:tabs>
        <w:spacing w:after="0" w:line="360" w:lineRule="auto"/>
        <w:ind w:left="1080"/>
        <w:rPr>
          <w:rFonts w:ascii="Times New Roman" w:hAnsi="Times New Roman"/>
        </w:rPr>
      </w:pPr>
      <w:r w:rsidRPr="000B3C5C">
        <w:rPr>
          <w:rFonts w:ascii="Times New Roman" w:hAnsi="Times New Roman"/>
        </w:rPr>
        <w:t>Akt</w:t>
      </w:r>
      <w:r w:rsidR="00411E81">
        <w:rPr>
          <w:rFonts w:ascii="Times New Roman" w:hAnsi="Times New Roman"/>
        </w:rPr>
        <w:t>ualizace webových stránek školy</w:t>
      </w:r>
    </w:p>
    <w:p w:rsidR="00864F9B" w:rsidRPr="000B3C5C" w:rsidRDefault="00864F9B" w:rsidP="009F5C0A">
      <w:pPr>
        <w:numPr>
          <w:ilvl w:val="0"/>
          <w:numId w:val="29"/>
        </w:numPr>
        <w:tabs>
          <w:tab w:val="clear" w:pos="720"/>
          <w:tab w:val="left" w:pos="1134"/>
        </w:tabs>
        <w:spacing w:after="0" w:line="360" w:lineRule="auto"/>
        <w:ind w:left="1080"/>
        <w:rPr>
          <w:rFonts w:ascii="Times New Roman" w:hAnsi="Times New Roman"/>
        </w:rPr>
      </w:pPr>
      <w:r w:rsidRPr="000B3C5C">
        <w:rPr>
          <w:rFonts w:ascii="Times New Roman" w:hAnsi="Times New Roman"/>
        </w:rPr>
        <w:t>Sledování nových výukových trendů v oblasti ICT</w:t>
      </w:r>
    </w:p>
    <w:p w:rsidR="00864F9B" w:rsidRPr="000B3C5C" w:rsidRDefault="00864F9B" w:rsidP="009F5C0A">
      <w:pPr>
        <w:numPr>
          <w:ilvl w:val="0"/>
          <w:numId w:val="29"/>
        </w:numPr>
        <w:tabs>
          <w:tab w:val="clear" w:pos="720"/>
          <w:tab w:val="left" w:pos="1134"/>
        </w:tabs>
        <w:spacing w:after="0" w:line="360" w:lineRule="auto"/>
        <w:ind w:left="1080"/>
        <w:rPr>
          <w:rFonts w:ascii="Times New Roman" w:hAnsi="Times New Roman"/>
        </w:rPr>
      </w:pPr>
      <w:r w:rsidRPr="000B3C5C">
        <w:rPr>
          <w:rFonts w:ascii="Times New Roman" w:hAnsi="Times New Roman"/>
        </w:rPr>
        <w:t>Zpracování a předání dat z elektr</w:t>
      </w:r>
      <w:r w:rsidR="00411E81">
        <w:rPr>
          <w:rFonts w:ascii="Times New Roman" w:hAnsi="Times New Roman"/>
        </w:rPr>
        <w:t>onické matriky školy – výkaz M3</w:t>
      </w:r>
    </w:p>
    <w:p w:rsidR="00864F9B" w:rsidRPr="00411E81" w:rsidRDefault="00864F9B" w:rsidP="00411E81">
      <w:pPr>
        <w:numPr>
          <w:ilvl w:val="0"/>
          <w:numId w:val="29"/>
        </w:numPr>
        <w:tabs>
          <w:tab w:val="clear" w:pos="720"/>
          <w:tab w:val="left" w:pos="1134"/>
        </w:tabs>
        <w:spacing w:after="0" w:line="360" w:lineRule="auto"/>
        <w:ind w:left="1080"/>
        <w:rPr>
          <w:rFonts w:ascii="Times New Roman" w:hAnsi="Times New Roman"/>
        </w:rPr>
      </w:pPr>
      <w:r w:rsidRPr="000B3C5C">
        <w:rPr>
          <w:rFonts w:ascii="Times New Roman" w:hAnsi="Times New Roman"/>
        </w:rPr>
        <w:t>Pravi</w:t>
      </w:r>
      <w:r w:rsidR="00411E81">
        <w:rPr>
          <w:rFonts w:ascii="Times New Roman" w:hAnsi="Times New Roman"/>
        </w:rPr>
        <w:t>delné vykazování výkazu- R44-99</w:t>
      </w:r>
      <w:r w:rsidR="009F5C0A" w:rsidRPr="00411E81">
        <w:rPr>
          <w:rFonts w:ascii="Times New Roman" w:hAnsi="Times New Roman"/>
        </w:rPr>
        <w:br w:type="page"/>
      </w:r>
    </w:p>
    <w:p w:rsidR="00864F9B" w:rsidRPr="000B3C5C" w:rsidRDefault="003153FA" w:rsidP="00330A78">
      <w:pPr>
        <w:pStyle w:val="Nadpis1"/>
      </w:pPr>
      <w:bookmarkStart w:id="16" w:name="__RefHeading___Toc823_642043095"/>
      <w:bookmarkStart w:id="17" w:name="_Toc177379608"/>
      <w:bookmarkEnd w:id="16"/>
      <w:r>
        <w:lastRenderedPageBreak/>
        <w:t xml:space="preserve">4 </w:t>
      </w:r>
      <w:r w:rsidR="00864F9B" w:rsidRPr="000B3C5C">
        <w:t>Studovna PC</w:t>
      </w:r>
      <w:bookmarkEnd w:id="17"/>
    </w:p>
    <w:p w:rsidR="00864F9B" w:rsidRPr="003153FA" w:rsidRDefault="00864F9B" w:rsidP="00330A78">
      <w:pPr>
        <w:pStyle w:val="Nadpis2"/>
      </w:pPr>
      <w:bookmarkStart w:id="18" w:name="__RefHeading___Toc825_642043095"/>
      <w:bookmarkStart w:id="19" w:name="_Toc177379609"/>
      <w:bookmarkEnd w:id="18"/>
      <w:r w:rsidRPr="003153FA">
        <w:t>4.1 Provozní řád studovny</w:t>
      </w:r>
      <w:bookmarkEnd w:id="19"/>
    </w:p>
    <w:p w:rsidR="00864F9B" w:rsidRPr="00330A78" w:rsidRDefault="00330A78" w:rsidP="00330A78">
      <w:pPr>
        <w:pStyle w:val="Nadpis3"/>
      </w:pPr>
      <w:bookmarkStart w:id="20" w:name="__RefHeading___Toc827_642043095"/>
      <w:bookmarkStart w:id="21" w:name="_Toc22667823"/>
      <w:bookmarkStart w:id="22" w:name="_Toc210139796"/>
      <w:bookmarkEnd w:id="20"/>
      <w:r>
        <w:t xml:space="preserve">4.1.1 </w:t>
      </w:r>
      <w:r w:rsidR="00864F9B" w:rsidRPr="00330A78">
        <w:t>Povinnosti pedagogických pracovníků</w:t>
      </w:r>
      <w:bookmarkEnd w:id="21"/>
      <w:bookmarkEnd w:id="22"/>
    </w:p>
    <w:p w:rsidR="00864F9B" w:rsidRPr="000B3C5C" w:rsidRDefault="00864F9B" w:rsidP="00864F9B">
      <w:pPr>
        <w:numPr>
          <w:ilvl w:val="0"/>
          <w:numId w:val="32"/>
        </w:numPr>
        <w:tabs>
          <w:tab w:val="clear" w:pos="1068"/>
          <w:tab w:val="left" w:pos="720"/>
          <w:tab w:val="left" w:pos="1080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 xml:space="preserve">Studovnu využívají pedagogičtí pracovníci školy, přístup do studovny pro vyučující </w:t>
      </w:r>
      <w:r w:rsidR="009B4991">
        <w:rPr>
          <w:rFonts w:ascii="Times New Roman" w:hAnsi="Times New Roman"/>
        </w:rPr>
        <w:t>je povolen denně od 6.30 do 15.3</w:t>
      </w:r>
      <w:r w:rsidRPr="000B3C5C">
        <w:rPr>
          <w:rFonts w:ascii="Times New Roman" w:hAnsi="Times New Roman"/>
        </w:rPr>
        <w:t>0 hod.</w:t>
      </w:r>
    </w:p>
    <w:p w:rsidR="00864F9B" w:rsidRPr="000B3C5C" w:rsidRDefault="00864F9B" w:rsidP="00864F9B">
      <w:pPr>
        <w:numPr>
          <w:ilvl w:val="0"/>
          <w:numId w:val="32"/>
        </w:numPr>
        <w:tabs>
          <w:tab w:val="clear" w:pos="1068"/>
          <w:tab w:val="left" w:pos="720"/>
          <w:tab w:val="left" w:pos="1080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Vyučující dodržuje rozvrh studovny.</w:t>
      </w:r>
    </w:p>
    <w:p w:rsidR="00864F9B" w:rsidRPr="000B3C5C" w:rsidRDefault="00864F9B" w:rsidP="00864F9B">
      <w:pPr>
        <w:numPr>
          <w:ilvl w:val="0"/>
          <w:numId w:val="32"/>
        </w:numPr>
        <w:tabs>
          <w:tab w:val="clear" w:pos="1068"/>
          <w:tab w:val="left" w:pos="720"/>
          <w:tab w:val="left" w:pos="1080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Vyučující zodpovídá za správné využívání a obsluhu žákovských stanic žáky.</w:t>
      </w:r>
    </w:p>
    <w:p w:rsidR="00864F9B" w:rsidRPr="000B3C5C" w:rsidRDefault="00864F9B" w:rsidP="00864F9B">
      <w:pPr>
        <w:numPr>
          <w:ilvl w:val="0"/>
          <w:numId w:val="32"/>
        </w:numPr>
        <w:tabs>
          <w:tab w:val="clear" w:pos="1068"/>
          <w:tab w:val="left" w:pos="720"/>
          <w:tab w:val="left" w:pos="1080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Vyučující neprodleně informuje správce učebny o případných potížích.</w:t>
      </w:r>
    </w:p>
    <w:p w:rsidR="00864F9B" w:rsidRPr="000B3C5C" w:rsidRDefault="00864F9B" w:rsidP="00864F9B">
      <w:pPr>
        <w:numPr>
          <w:ilvl w:val="0"/>
          <w:numId w:val="32"/>
        </w:numPr>
        <w:tabs>
          <w:tab w:val="clear" w:pos="1068"/>
          <w:tab w:val="left" w:pos="720"/>
          <w:tab w:val="left" w:pos="1080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Při odchodu ze studovny vyučující zkontroluje vypnutí všech stanic i monitorů, pečlivě uzamkne studovnu.</w:t>
      </w:r>
    </w:p>
    <w:p w:rsidR="00864F9B" w:rsidRPr="000B3C5C" w:rsidRDefault="00864F9B" w:rsidP="00864F9B">
      <w:pPr>
        <w:numPr>
          <w:ilvl w:val="0"/>
          <w:numId w:val="32"/>
        </w:numPr>
        <w:tabs>
          <w:tab w:val="clear" w:pos="1068"/>
          <w:tab w:val="left" w:pos="720"/>
          <w:tab w:val="left" w:pos="1080"/>
        </w:tabs>
        <w:spacing w:after="0"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>Studijní materiál z učebny si vyučující půjčuje jen s vědomím správce učebny.</w:t>
      </w:r>
    </w:p>
    <w:p w:rsidR="007046E2" w:rsidRPr="007046E2" w:rsidRDefault="00330A78" w:rsidP="00330A78">
      <w:pPr>
        <w:pStyle w:val="Nadpis3"/>
      </w:pPr>
      <w:r>
        <w:t xml:space="preserve">4.1.2 </w:t>
      </w:r>
      <w:r w:rsidR="007046E2" w:rsidRPr="007046E2">
        <w:t>Obecná pravidla při práci na PC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Nevěnuj virtuálnímu světu příliš mnoho času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Neotvírej emaily od neznámých osob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Pamatuj na silná hesla a nikomu je nesděluj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Nedůvěřuj všemu, co na internetu nalezneš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Nešiř neověřené informace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Zvaž, co o sobě a své rodiny píšeš na sociálních sítích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 xml:space="preserve">Nesděluj prostřednictvím internetu důležité </w:t>
      </w:r>
      <w:proofErr w:type="spellStart"/>
      <w:r w:rsidRPr="007046E2">
        <w:rPr>
          <w:rFonts w:ascii="Times New Roman" w:hAnsi="Times New Roman"/>
          <w:color w:val="000000"/>
        </w:rPr>
        <w:t>udaje</w:t>
      </w:r>
      <w:proofErr w:type="spellEnd"/>
      <w:r w:rsidRPr="007046E2">
        <w:rPr>
          <w:rFonts w:ascii="Times New Roman" w:hAnsi="Times New Roman"/>
          <w:color w:val="000000"/>
        </w:rPr>
        <w:t>, jako například rodné číslo, telefonní číslo, bydliště apod.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Uvědom si, že vše co napíšeš, mohou číst i osoby, kterým jsi informace sdělit nechtěl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Neodpovídej na komunikaci cizím lidem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Nikomu neposílej intimní texty, fotografie a videa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t>Zaslep si svou web kameru, některé programy jí mohou používat, aniž o tom víš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</w:rPr>
      </w:pPr>
      <w:r w:rsidRPr="007046E2">
        <w:rPr>
          <w:rFonts w:ascii="Times New Roman" w:hAnsi="Times New Roman"/>
          <w:color w:val="000000"/>
        </w:rPr>
        <w:lastRenderedPageBreak/>
        <w:t>S jakýmikoliv pochybnostmi se svěř učiteli nebo rodičům</w:t>
      </w:r>
    </w:p>
    <w:p w:rsidR="007046E2" w:rsidRPr="007046E2" w:rsidRDefault="00330A78" w:rsidP="00330A78">
      <w:pPr>
        <w:pStyle w:val="Nadpis3"/>
      </w:pPr>
      <w:r>
        <w:t xml:space="preserve">4.1.3 </w:t>
      </w:r>
      <w:r w:rsidR="007046E2" w:rsidRPr="007046E2">
        <w:t>Učebna informatiky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Vyučující na začátku hodiny překontroluje vybavení učebny z hlediska bezpečného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provozu. Do učebny žáci vstupují jen se svolením vyučujícího.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Žáci pracují u počítače podle pokynů vyučujícího, manipulují s počítačem a jeho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periferiemi pouze způsobem, se kterým byli seznámeni učitelem v rámci výuky a ke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kterému byli vyučujícím vyzváni.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Do učebny je zakázáno přinášet a konzumovat v ní jakékoliv potraviny a nápoje.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V učebně je zakázáno odkládat svrchní ošacení a obuv.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Žáci jsou před začátkem a ukončením práce povinni zkontrolovat přidělené pracoviště.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Případné závady oznámí vyučujícímu. Pracují pouze na přiděleném počítači a jsou za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tento počítač plně odpovědni.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Zásahy do nastavení hardwaru počítače, změny softwarové konfigurace a neoprávněné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užití cizího účtu jsou přísně zakázány. Kopírování datových souborů z vlastních médií,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nebo z internetu na lokální či síťové disky je možné pouze se souhlasem vyučujícího.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Žáci při práci s počítačem neprovádějí žádné operace, které by mohly ohrozit nastavení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konfigurace počítače, poškodit nebo zničit software a hardware.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Žáci pro ukládání rozpracovaných prací používají pouze své domovské adresáře (složky)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na serveru. Práce se odevzdávají do adresářů (složek) dle pokynů vyučujících. Jakékoli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nestandardní chování počítače ohlásí žáci učiteli.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S veškerým softwarem zacházejí v souladu s platnými zákony. Žáci nepřinášejí do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učebny vlastní programy a nesnaží se je používat.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Internet smějí žáci použít výhradně se souhlasem vyučujícího a dle jeho pokynů. Přístup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k internetu slouží pouze pro vzdělávací a výchovné účely.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Žáci se v učebně chovají tak, aby neohrozili zdraví svoje, ani ostatních osob v učebně. S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vybavením učebny zacházejí šetrně.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lastRenderedPageBreak/>
        <w:t>Pokud žáci svévolným porušením tohoto řádu způsobí škodu na vybavení učebny, bude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od nich vymáhána finanční náhrada.</w:t>
      </w:r>
    </w:p>
    <w:p w:rsidR="007046E2" w:rsidRPr="007046E2" w:rsidRDefault="00330A78" w:rsidP="00330A78">
      <w:pPr>
        <w:pStyle w:val="Nadpis3"/>
      </w:pPr>
      <w:r>
        <w:t xml:space="preserve">4.1.4 </w:t>
      </w:r>
      <w:r w:rsidR="007046E2" w:rsidRPr="007046E2">
        <w:t>Multimediální učebna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Do učebny, kde</w:t>
      </w:r>
      <w:r w:rsidR="003153FA">
        <w:rPr>
          <w:rFonts w:ascii="Times New Roman" w:hAnsi="Times New Roman"/>
          <w:color w:val="000000"/>
        </w:rPr>
        <w:t xml:space="preserve"> je umístěn IT panel</w:t>
      </w:r>
      <w:r w:rsidRPr="007046E2">
        <w:rPr>
          <w:rFonts w:ascii="Times New Roman" w:hAnsi="Times New Roman"/>
          <w:color w:val="000000"/>
        </w:rPr>
        <w:t xml:space="preserve"> s po</w:t>
      </w:r>
      <w:r>
        <w:rPr>
          <w:rFonts w:ascii="Times New Roman" w:hAnsi="Times New Roman"/>
          <w:color w:val="000000"/>
        </w:rPr>
        <w:t xml:space="preserve">čítačem mají žáci přístup pouze </w:t>
      </w:r>
      <w:r w:rsidRPr="007046E2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přítomnosti vyučujícího.</w:t>
      </w:r>
    </w:p>
    <w:p w:rsidR="007046E2" w:rsidRPr="007046E2" w:rsidRDefault="007046E2" w:rsidP="00330A78">
      <w:p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b/>
          <w:color w:val="000000"/>
        </w:rPr>
        <w:t>Pravidla pro chování žáků v učebně vybavené interaktivní tabulí s počítačem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Žáci se řídí pokyny vyučujícího.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Po skončení práce žáci uklidí své pracoviště.</w:t>
      </w:r>
    </w:p>
    <w:p w:rsidR="007046E2" w:rsidRPr="007046E2" w:rsidRDefault="007046E2" w:rsidP="00330A78">
      <w:p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b/>
          <w:color w:val="000000"/>
        </w:rPr>
        <w:t>Při práci na tabuli není žákům dovoleno: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používat jakákoli vlastní media, výjimky může dovolit pouze vyučující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jíst a pít v prostorách učebny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na tabuli sahat se špinavýma rukama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používat při práci ostré předměty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 w:rsidRPr="007046E2">
        <w:rPr>
          <w:rFonts w:ascii="Times New Roman" w:hAnsi="Times New Roman"/>
          <w:color w:val="000000"/>
        </w:rPr>
        <w:t>za tabuli jakkoli tahat, věšet se nebo na ni házet předměty</w:t>
      </w:r>
    </w:p>
    <w:p w:rsidR="007046E2" w:rsidRDefault="007046E2" w:rsidP="007046E2">
      <w:pPr>
        <w:pStyle w:val="Odstavecseseznamem"/>
        <w:numPr>
          <w:ilvl w:val="0"/>
          <w:numId w:val="32"/>
        </w:numPr>
        <w:spacing w:line="360" w:lineRule="auto"/>
      </w:pPr>
      <w:r w:rsidRPr="007046E2">
        <w:rPr>
          <w:rFonts w:ascii="Times New Roman" w:hAnsi="Times New Roman"/>
          <w:color w:val="000000"/>
        </w:rPr>
        <w:t>používat klasické psací potřeby (fixy, pera, tužky atd.) pro psaní na tabuli</w:t>
      </w:r>
    </w:p>
    <w:p w:rsidR="007046E2" w:rsidRPr="00502A67" w:rsidRDefault="00330A78" w:rsidP="00330A78">
      <w:pPr>
        <w:pStyle w:val="Nadpis3"/>
      </w:pPr>
      <w:r>
        <w:t xml:space="preserve">4.1.5 </w:t>
      </w:r>
      <w:r w:rsidR="007046E2" w:rsidRPr="00502A67">
        <w:t>Multimediální učebna II.</w:t>
      </w:r>
    </w:p>
    <w:p w:rsidR="007046E2" w:rsidRDefault="007046E2" w:rsidP="007046E2">
      <w:pPr>
        <w:pStyle w:val="Odstavecseseznamem"/>
        <w:numPr>
          <w:ilvl w:val="0"/>
          <w:numId w:val="32"/>
        </w:numPr>
        <w:spacing w:line="360" w:lineRule="auto"/>
      </w:pPr>
      <w:r w:rsidRPr="007046E2">
        <w:rPr>
          <w:rFonts w:ascii="Times New Roman" w:hAnsi="Times New Roman"/>
          <w:color w:val="000000"/>
        </w:rPr>
        <w:t xml:space="preserve">Do učebny, kde je umístěna interaktivní </w:t>
      </w:r>
      <w:bookmarkStart w:id="23" w:name="__DdeLink__61_2361751163"/>
      <w:r w:rsidRPr="007046E2">
        <w:rPr>
          <w:rFonts w:ascii="Times New Roman" w:hAnsi="Times New Roman"/>
          <w:color w:val="000000"/>
        </w:rPr>
        <w:t xml:space="preserve">podlaha s projektorem </w:t>
      </w:r>
      <w:proofErr w:type="spellStart"/>
      <w:r w:rsidRPr="007046E2">
        <w:rPr>
          <w:rFonts w:ascii="Times New Roman" w:hAnsi="Times New Roman"/>
          <w:color w:val="000000"/>
        </w:rPr>
        <w:t>FlySky</w:t>
      </w:r>
      <w:bookmarkEnd w:id="23"/>
      <w:proofErr w:type="spellEnd"/>
      <w:r w:rsidRPr="007046E2">
        <w:rPr>
          <w:rFonts w:ascii="Times New Roman" w:hAnsi="Times New Roman"/>
          <w:color w:val="000000"/>
        </w:rPr>
        <w:t xml:space="preserve"> mají žáci přístup pouze v</w:t>
      </w:r>
      <w:r>
        <w:rPr>
          <w:rFonts w:ascii="Times New Roman" w:hAnsi="Times New Roman"/>
          <w:color w:val="000000"/>
        </w:rPr>
        <w:t xml:space="preserve"> </w:t>
      </w:r>
      <w:r w:rsidRPr="007046E2">
        <w:rPr>
          <w:rFonts w:ascii="Times New Roman" w:hAnsi="Times New Roman"/>
          <w:color w:val="000000"/>
        </w:rPr>
        <w:t>přítomnosti vyučujícího.</w:t>
      </w:r>
    </w:p>
    <w:p w:rsidR="007046E2" w:rsidRDefault="007046E2" w:rsidP="00330A78">
      <w:pPr>
        <w:spacing w:line="360" w:lineRule="auto"/>
      </w:pPr>
      <w:r w:rsidRPr="00502A67">
        <w:rPr>
          <w:rFonts w:ascii="Times New Roman" w:hAnsi="Times New Roman"/>
          <w:b/>
          <w:color w:val="000000"/>
        </w:rPr>
        <w:t>Pravidla pro chování žáků</w:t>
      </w:r>
      <w:r w:rsidR="00444F84">
        <w:rPr>
          <w:rFonts w:ascii="Times New Roman" w:hAnsi="Times New Roman"/>
          <w:b/>
          <w:color w:val="000000"/>
        </w:rPr>
        <w:t xml:space="preserve"> v učebně vybavené interaktivní</w:t>
      </w:r>
      <w:r w:rsidRPr="00502A67">
        <w:rPr>
          <w:rFonts w:ascii="Times New Roman" w:hAnsi="Times New Roman"/>
          <w:b/>
          <w:color w:val="000000"/>
        </w:rPr>
        <w:t xml:space="preserve"> podlahou s projektorem </w:t>
      </w:r>
      <w:proofErr w:type="spellStart"/>
      <w:r w:rsidRPr="00502A67">
        <w:rPr>
          <w:rFonts w:ascii="Times New Roman" w:hAnsi="Times New Roman"/>
          <w:b/>
          <w:color w:val="000000"/>
        </w:rPr>
        <w:t>FlySky</w:t>
      </w:r>
      <w:proofErr w:type="spellEnd"/>
    </w:p>
    <w:p w:rsidR="007046E2" w:rsidRDefault="007046E2" w:rsidP="007046E2">
      <w:pPr>
        <w:pStyle w:val="Odstavecseseznamem"/>
        <w:numPr>
          <w:ilvl w:val="0"/>
          <w:numId w:val="32"/>
        </w:numPr>
        <w:spacing w:line="360" w:lineRule="auto"/>
      </w:pPr>
      <w:r w:rsidRPr="007046E2">
        <w:rPr>
          <w:rFonts w:ascii="Times New Roman" w:hAnsi="Times New Roman"/>
          <w:color w:val="000000"/>
        </w:rPr>
        <w:t>Žáci se řídí pokyny vyučujícího.</w:t>
      </w:r>
    </w:p>
    <w:p w:rsidR="007046E2" w:rsidRPr="007046E2" w:rsidRDefault="007046E2" w:rsidP="007046E2">
      <w:pPr>
        <w:pStyle w:val="Odstavecseseznamem"/>
        <w:numPr>
          <w:ilvl w:val="0"/>
          <w:numId w:val="32"/>
        </w:numPr>
        <w:spacing w:line="360" w:lineRule="auto"/>
      </w:pPr>
      <w:r>
        <w:rPr>
          <w:rFonts w:ascii="Times New Roman" w:hAnsi="Times New Roman"/>
          <w:color w:val="000000"/>
        </w:rPr>
        <w:t>Žáci vstupují do učebny bez jakéhokoliv obutí</w:t>
      </w:r>
    </w:p>
    <w:p w:rsidR="00864F9B" w:rsidRPr="009516A1" w:rsidRDefault="007046E2" w:rsidP="009516A1">
      <w:pPr>
        <w:pStyle w:val="Odstavecseseznamem"/>
        <w:numPr>
          <w:ilvl w:val="0"/>
          <w:numId w:val="32"/>
        </w:numPr>
        <w:spacing w:line="360" w:lineRule="auto"/>
      </w:pPr>
      <w:r>
        <w:rPr>
          <w:rFonts w:ascii="Times New Roman" w:hAnsi="Times New Roman"/>
          <w:color w:val="000000"/>
        </w:rPr>
        <w:t>Žáci používají pro psaní na podlahu jen interaktivní pera k tomu výhradně určená</w:t>
      </w:r>
    </w:p>
    <w:p w:rsidR="00864F9B" w:rsidRPr="000B3C5C" w:rsidRDefault="00864F9B" w:rsidP="00330A78">
      <w:pPr>
        <w:pStyle w:val="Nadpis2"/>
      </w:pPr>
      <w:bookmarkStart w:id="24" w:name="__RefHeading___Toc829_642043095"/>
      <w:bookmarkStart w:id="25" w:name="_Toc177379610"/>
      <w:bookmarkEnd w:id="24"/>
      <w:r w:rsidRPr="000B3C5C">
        <w:lastRenderedPageBreak/>
        <w:t>4.2 Rozvrh studovny</w:t>
      </w:r>
      <w:bookmarkEnd w:id="25"/>
    </w:p>
    <w:p w:rsidR="00FF6C52" w:rsidRDefault="00864F9B" w:rsidP="009516A1">
      <w:pPr>
        <w:spacing w:line="360" w:lineRule="auto"/>
        <w:rPr>
          <w:rFonts w:ascii="Times New Roman" w:hAnsi="Times New Roman"/>
        </w:rPr>
      </w:pPr>
      <w:bookmarkStart w:id="26" w:name="__RefHeading___Toc831_642043095"/>
      <w:bookmarkEnd w:id="26"/>
      <w:r w:rsidRPr="000B3C5C">
        <w:rPr>
          <w:rFonts w:ascii="Times New Roman" w:hAnsi="Times New Roman"/>
        </w:rPr>
        <w:t>Rozvrh počítačové studovny byl sestaven z vyučovacích hodin Informatiky a dalších vyučovaných předmětů dle přání vyučujících. Využití počítačové studovny v určených hodinách závisí na rozhodnutí vyučujícího. V ostatních hodinách využívají pracovnu výhradně zaměstnanci školy.</w:t>
      </w:r>
    </w:p>
    <w:tbl>
      <w:tblPr>
        <w:tblpPr w:leftFromText="141" w:rightFromText="141" w:vertAnchor="page" w:horzAnchor="margin" w:tblpY="5772"/>
        <w:tblW w:w="86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8"/>
        <w:gridCol w:w="861"/>
        <w:gridCol w:w="951"/>
        <w:gridCol w:w="969"/>
        <w:gridCol w:w="977"/>
        <w:gridCol w:w="1059"/>
        <w:gridCol w:w="986"/>
        <w:gridCol w:w="1067"/>
        <w:gridCol w:w="1058"/>
      </w:tblGrid>
      <w:tr w:rsidR="00825470" w:rsidTr="0082547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27" w:name="_GoBack"/>
            <w:bookmarkEnd w:id="27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825470" w:rsidTr="0082547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7:45-8:30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8:40-9:25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9:45-10:30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10:40-11:25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11:35-12:20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12:30-13:15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13:20-14:05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14:10-14:55</w:t>
            </w:r>
          </w:p>
        </w:tc>
      </w:tr>
      <w:tr w:rsidR="00825470" w:rsidTr="008254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HAM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 SPEC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 4,5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 6</w:t>
            </w:r>
          </w:p>
        </w:tc>
      </w:tr>
      <w:tr w:rsidR="00825470" w:rsidTr="008254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ÚT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ČER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 7,9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008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KOUB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25470" w:rsidTr="008254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ŘAN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SERVIS PC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SERVIS PC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25470" w:rsidTr="008254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ČT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HAM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008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KOUB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HOL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25470" w:rsidTr="008254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PÁ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HAM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HAM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 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470" w:rsidRDefault="00825470" w:rsidP="0082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275356" w:rsidRDefault="00275356" w:rsidP="009516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75356" w:rsidRDefault="00275356" w:rsidP="009516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0A78" w:rsidRDefault="00330A78" w:rsidP="009516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0A78" w:rsidRDefault="00330A78" w:rsidP="009516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30A78" w:rsidRDefault="00330A78" w:rsidP="009516A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75356" w:rsidRDefault="00275356" w:rsidP="00330A78">
      <w:pPr>
        <w:pStyle w:val="Nadpis2"/>
        <w:numPr>
          <w:ilvl w:val="1"/>
          <w:numId w:val="47"/>
        </w:numPr>
      </w:pPr>
      <w:bookmarkStart w:id="28" w:name="_Toc177379611"/>
      <w:r w:rsidRPr="00330A78">
        <w:lastRenderedPageBreak/>
        <w:t>Rozvrh multimediální učebny II.</w:t>
      </w:r>
      <w:bookmarkEnd w:id="28"/>
    </w:p>
    <w:tbl>
      <w:tblPr>
        <w:tblpPr w:leftFromText="141" w:rightFromText="141" w:vertAnchor="text" w:horzAnchor="margin" w:tblpXSpec="center" w:tblpY="350"/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962"/>
        <w:gridCol w:w="1061"/>
        <w:gridCol w:w="1078"/>
        <w:gridCol w:w="1078"/>
        <w:gridCol w:w="1177"/>
        <w:gridCol w:w="1094"/>
        <w:gridCol w:w="1177"/>
        <w:gridCol w:w="1177"/>
      </w:tblGrid>
      <w:tr w:rsidR="003D1B50" w:rsidRPr="003D1B50" w:rsidTr="003D1B50">
        <w:trPr>
          <w:trHeight w:val="26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D1B50" w:rsidRPr="003D1B50" w:rsidTr="003D1B50">
        <w:trPr>
          <w:trHeight w:val="26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7:45-8:30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8:40-9:25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9:45-10:30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10:40-11:25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11:35-12:20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12:30-13:15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13:20-14:05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14:10-14:55</w:t>
            </w:r>
          </w:p>
        </w:tc>
      </w:tr>
      <w:tr w:rsidR="003D1B50" w:rsidRPr="003D1B50" w:rsidTr="003D1B50">
        <w:trPr>
          <w:trHeight w:val="64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PO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1B5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D1B50">
              <w:rPr>
                <w:rFonts w:ascii="Calibri" w:eastAsia="Times New Roman" w:hAnsi="Calibri" w:cs="Calibri"/>
                <w:color w:val="000000"/>
              </w:rPr>
              <w:t>NĚM</w:t>
            </w:r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ČER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3D1B50" w:rsidRPr="003D1B50" w:rsidTr="003D1B50">
        <w:trPr>
          <w:trHeight w:val="64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ÚT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D1B50">
              <w:rPr>
                <w:rFonts w:ascii="Calibri" w:eastAsia="Times New Roman" w:hAnsi="Calibri" w:cs="Calibri"/>
                <w:color w:val="000000"/>
              </w:rPr>
              <w:t>NĚM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KOUB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ŘAN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3D1B50" w:rsidRPr="003D1B50" w:rsidTr="003D1B50">
        <w:trPr>
          <w:trHeight w:val="64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ČER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KOUB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HOL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3D1B50" w:rsidRPr="003D1B50" w:rsidTr="003D1B50">
        <w:trPr>
          <w:trHeight w:val="64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ČT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ČECH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D1B50">
              <w:rPr>
                <w:rFonts w:ascii="Calibri" w:eastAsia="Times New Roman" w:hAnsi="Calibri" w:cs="Calibri"/>
                <w:color w:val="000000"/>
              </w:rPr>
              <w:t>NĚM</w:t>
            </w:r>
            <w:proofErr w:type="gram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HAM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HAM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3D1B50" w:rsidRPr="003D1B50" w:rsidTr="003D1B50">
        <w:trPr>
          <w:trHeight w:val="64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PÁ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ČER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ČECH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D1B50">
              <w:rPr>
                <w:rFonts w:ascii="Calibri" w:eastAsia="Times New Roman" w:hAnsi="Calibri" w:cs="Calibri"/>
                <w:color w:val="000000"/>
              </w:rPr>
              <w:t>NĚM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B50" w:rsidRPr="003D1B50" w:rsidRDefault="003D1B50" w:rsidP="003D1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B50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</w:tbl>
    <w:p w:rsidR="003D1B50" w:rsidRDefault="003D1B50" w:rsidP="003D1B50"/>
    <w:p w:rsidR="003D1B50" w:rsidRPr="003D1B50" w:rsidRDefault="003D1B50" w:rsidP="003D1B50"/>
    <w:p w:rsidR="00AE493C" w:rsidRPr="009516A1" w:rsidRDefault="00AE493C" w:rsidP="00275356">
      <w:r>
        <w:br w:type="page"/>
      </w:r>
    </w:p>
    <w:p w:rsidR="0038329E" w:rsidRPr="000B3C5C" w:rsidRDefault="00330A78" w:rsidP="00330A78">
      <w:pPr>
        <w:pStyle w:val="Nadpis1"/>
      </w:pPr>
      <w:bookmarkStart w:id="29" w:name="_Toc177379612"/>
      <w:r>
        <w:lastRenderedPageBreak/>
        <w:t xml:space="preserve">5 </w:t>
      </w:r>
      <w:r w:rsidR="00864F9B" w:rsidRPr="000B3C5C">
        <w:t>Správa sítě</w:t>
      </w:r>
      <w:bookmarkEnd w:id="29"/>
    </w:p>
    <w:p w:rsidR="00864F9B" w:rsidRPr="000B3C5C" w:rsidRDefault="00864F9B" w:rsidP="00AE493C">
      <w:pPr>
        <w:spacing w:line="360" w:lineRule="auto"/>
        <w:rPr>
          <w:rFonts w:ascii="Times New Roman" w:hAnsi="Times New Roman"/>
        </w:rPr>
      </w:pPr>
      <w:r w:rsidRPr="000B3C5C">
        <w:rPr>
          <w:rFonts w:ascii="Times New Roman" w:hAnsi="Times New Roman"/>
        </w:rPr>
        <w:t xml:space="preserve">Smlouva o správcovství sítě a poskytování internetových služeb byla </w:t>
      </w:r>
      <w:r w:rsidR="00444F84">
        <w:rPr>
          <w:rFonts w:ascii="Times New Roman" w:hAnsi="Times New Roman"/>
        </w:rPr>
        <w:t xml:space="preserve">uzavřena s firmou </w:t>
      </w:r>
      <w:proofErr w:type="spellStart"/>
      <w:r w:rsidR="00444F84">
        <w:rPr>
          <w:rFonts w:ascii="Times New Roman" w:hAnsi="Times New Roman"/>
        </w:rPr>
        <w:t>MBcomp</w:t>
      </w:r>
      <w:proofErr w:type="spellEnd"/>
      <w:r w:rsidR="00444F84">
        <w:rPr>
          <w:rFonts w:ascii="Times New Roman" w:hAnsi="Times New Roman"/>
        </w:rPr>
        <w:t>, s.r.o.</w:t>
      </w:r>
      <w:r w:rsidRPr="000B3C5C">
        <w:rPr>
          <w:rFonts w:ascii="Times New Roman" w:hAnsi="Times New Roman"/>
        </w:rPr>
        <w:t xml:space="preserve"> Firma pečuje o síťový operační systém, poskytuje technickou podporu, vykonává servisní návštěvy, poradenský servis.</w:t>
      </w:r>
      <w:r w:rsidR="00444F84">
        <w:rPr>
          <w:rFonts w:ascii="Times New Roman" w:hAnsi="Times New Roman"/>
        </w:rPr>
        <w:t xml:space="preserve"> Smlouvu o poskytování datového připojení zajišťuje firma </w:t>
      </w:r>
      <w:proofErr w:type="spellStart"/>
      <w:r w:rsidR="00444F84">
        <w:rPr>
          <w:rFonts w:ascii="Times New Roman" w:hAnsi="Times New Roman"/>
        </w:rPr>
        <w:t>Tlapnet</w:t>
      </w:r>
      <w:proofErr w:type="spellEnd"/>
      <w:r w:rsidR="00444F84">
        <w:rPr>
          <w:rFonts w:ascii="Times New Roman" w:hAnsi="Times New Roman"/>
        </w:rPr>
        <w:t>, s.r.o.</w:t>
      </w:r>
    </w:p>
    <w:p w:rsidR="00864F9B" w:rsidRDefault="00864F9B" w:rsidP="00AE493C">
      <w:pPr>
        <w:spacing w:line="360" w:lineRule="auto"/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864F9B" w:rsidRDefault="00864F9B" w:rsidP="00864F9B">
      <w:pPr>
        <w:tabs>
          <w:tab w:val="left" w:pos="1080"/>
        </w:tabs>
        <w:spacing w:line="360" w:lineRule="auto"/>
        <w:rPr>
          <w:rFonts w:ascii="Times New Roman" w:hAnsi="Times New Roman"/>
        </w:rPr>
      </w:pPr>
    </w:p>
    <w:p w:rsidR="001A7697" w:rsidRPr="000B3C5C" w:rsidRDefault="00864F9B" w:rsidP="001A7697">
      <w:pPr>
        <w:rPr>
          <w:rFonts w:ascii="Times New Roman" w:hAnsi="Times New Roman"/>
          <w:b/>
          <w:color w:val="3333CC"/>
          <w:sz w:val="32"/>
          <w:szCs w:val="32"/>
        </w:rPr>
      </w:pPr>
      <w:r w:rsidRPr="000B3C5C">
        <w:rPr>
          <w:rFonts w:ascii="Times New Roman" w:hAnsi="Times New Roman"/>
        </w:rPr>
        <w:t xml:space="preserve">Zpracovala: </w:t>
      </w:r>
      <w:bookmarkEnd w:id="0"/>
      <w:r w:rsidR="001A7697" w:rsidRPr="000B3C5C">
        <w:rPr>
          <w:rFonts w:ascii="Times New Roman" w:hAnsi="Times New Roman"/>
        </w:rPr>
        <w:t>Mgr.</w:t>
      </w:r>
      <w:r w:rsidR="003153FA">
        <w:rPr>
          <w:rFonts w:ascii="Times New Roman" w:hAnsi="Times New Roman"/>
        </w:rPr>
        <w:t xml:space="preserve"> et </w:t>
      </w:r>
      <w:r w:rsidR="001A7697" w:rsidRPr="000B3C5C">
        <w:rPr>
          <w:rFonts w:ascii="Times New Roman" w:hAnsi="Times New Roman"/>
        </w:rPr>
        <w:t>Bc.</w:t>
      </w:r>
      <w:r w:rsidR="003153FA">
        <w:rPr>
          <w:rFonts w:ascii="Times New Roman" w:hAnsi="Times New Roman"/>
        </w:rPr>
        <w:t xml:space="preserve"> </w:t>
      </w:r>
      <w:r w:rsidR="001A7697" w:rsidRPr="000B3C5C">
        <w:rPr>
          <w:rFonts w:ascii="Times New Roman" w:hAnsi="Times New Roman"/>
        </w:rPr>
        <w:t>Nikola Adelaida Řandová</w:t>
      </w:r>
    </w:p>
    <w:p w:rsidR="00864F9B" w:rsidRPr="00AE493C" w:rsidRDefault="00864F9B" w:rsidP="00AE493C"/>
    <w:sectPr w:rsidR="00864F9B" w:rsidRPr="00AE493C" w:rsidSect="00864F9B">
      <w:headerReference w:type="default" r:id="rId10"/>
      <w:footerReference w:type="default" r:id="rId11"/>
      <w:pgSz w:w="11906" w:h="16838"/>
      <w:pgMar w:top="1417" w:right="1417" w:bottom="709" w:left="1417" w:header="708" w:footer="107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F4" w:rsidRDefault="003B64F4" w:rsidP="00D35F53">
      <w:r>
        <w:separator/>
      </w:r>
    </w:p>
  </w:endnote>
  <w:endnote w:type="continuationSeparator" w:id="0">
    <w:p w:rsidR="003B64F4" w:rsidRDefault="003B64F4" w:rsidP="00D3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5B" w:rsidRDefault="00E84B90">
    <w:pPr>
      <w:pStyle w:val="Zpat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303530</wp:posOffset>
              </wp:positionV>
              <wp:extent cx="6286500" cy="899795"/>
              <wp:effectExtent l="0" t="3810" r="0" b="127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899795"/>
                        <a:chOff x="1260" y="13743"/>
                        <a:chExt cx="9900" cy="1417"/>
                      </a:xfrm>
                    </wpg:grpSpPr>
                    <wps:wsp>
                      <wps:cNvPr id="2" name="Textové pole 5"/>
                      <wps:cNvSpPr txBox="1">
                        <a:spLocks noChangeArrowheads="1"/>
                      </wps:cNvSpPr>
                      <wps:spPr bwMode="auto">
                        <a:xfrm>
                          <a:off x="6510" y="13743"/>
                          <a:ext cx="465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C4D" w:rsidRPr="002068D9" w:rsidRDefault="00ED6C4D" w:rsidP="00ED6C4D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68D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Základní škola Čáslav, příspěvková organizace </w:t>
                            </w:r>
                          </w:p>
                          <w:p w:rsidR="00ED6C4D" w:rsidRPr="002068D9" w:rsidRDefault="00ED6C4D" w:rsidP="00ED6C4D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068D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                           tel.: 327 312 833</w:t>
                            </w:r>
                          </w:p>
                          <w:p w:rsidR="00ED6C4D" w:rsidRPr="002068D9" w:rsidRDefault="00ED6C4D" w:rsidP="00ED6C4D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068D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" w:history="1">
                              <w:r w:rsidRPr="002068D9">
                                <w:rPr>
                                  <w:rStyle w:val="Hypertextovodkaz"/>
                                  <w:color w:val="0070C0"/>
                                  <w:sz w:val="20"/>
                                  <w:szCs w:val="20"/>
                                </w:rPr>
                                <w:t>marika.jelinkova@zscaslav-husova.cz</w:t>
                              </w:r>
                            </w:hyperlink>
                          </w:p>
                          <w:p w:rsidR="00ED6C4D" w:rsidRPr="002068D9" w:rsidRDefault="00ED6C4D" w:rsidP="00ED6C4D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068D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                     www.zscaslav-husova.cz</w:t>
                            </w:r>
                          </w:p>
                          <w:p w:rsidR="00ED6C4D" w:rsidRPr="002068D9" w:rsidRDefault="00ED6C4D" w:rsidP="00ED6C4D">
                            <w:pPr>
                              <w:rPr>
                                <w:color w:val="0070C0"/>
                              </w:rPr>
                            </w:pPr>
                            <w:r w:rsidRPr="002068D9">
                              <w:rPr>
                                <w:color w:val="0070C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4"/>
                      <wps:cNvSpPr>
                        <a:spLocks noChangeArrowheads="1"/>
                      </wps:cNvSpPr>
                      <wps:spPr bwMode="auto">
                        <a:xfrm>
                          <a:off x="1260" y="14250"/>
                          <a:ext cx="2865" cy="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C4D" w:rsidRPr="002068D9" w:rsidRDefault="00ED6C4D" w:rsidP="00ED6C4D">
                            <w:pPr>
                              <w:pStyle w:val="Zpa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068D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Zřizovatel: Středočeský kraj,                                </w:t>
                            </w: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</w:p>
                          <w:p w:rsidR="00ED6C4D" w:rsidRPr="002068D9" w:rsidRDefault="00ED6C4D" w:rsidP="00ED6C4D">
                            <w:pPr>
                              <w:pStyle w:val="Zpat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068D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Zborovská 11, 150 21 Praha 5                                                                              </w:t>
                            </w:r>
                          </w:p>
                          <w:p w:rsidR="00ED6C4D" w:rsidRPr="002068D9" w:rsidRDefault="00ED6C4D" w:rsidP="00ED6C4D">
                            <w:pPr>
                              <w:pStyle w:val="Zpat"/>
                              <w:rPr>
                                <w:color w:val="0070C0"/>
                              </w:rPr>
                            </w:pPr>
                          </w:p>
                          <w:p w:rsidR="00ED6C4D" w:rsidRDefault="00ED6C4D" w:rsidP="00ED6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1" descr="image001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0" y="13743"/>
                          <a:ext cx="3000" cy="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9" style="position:absolute;left:0;text-align:left;margin-left:-7.85pt;margin-top:23.9pt;width:495pt;height:70.85pt;z-index:251657728" coordorigin="1260,13743" coordsize="9900,1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30" type="#_x0000_t202" style="position:absolute;left:6510;top:13743;width:465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ED6C4D" w:rsidRPr="002068D9" w:rsidRDefault="00ED6C4D" w:rsidP="00ED6C4D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068D9">
                        <w:rPr>
                          <w:color w:val="0070C0"/>
                          <w:sz w:val="20"/>
                          <w:szCs w:val="20"/>
                        </w:rPr>
                        <w:t xml:space="preserve">Základní škola Čáslav, příspěvková organizace </w:t>
                      </w:r>
                    </w:p>
                    <w:p w:rsidR="00ED6C4D" w:rsidRPr="002068D9" w:rsidRDefault="00ED6C4D" w:rsidP="00ED6C4D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2068D9">
                        <w:rPr>
                          <w:color w:val="0070C0"/>
                          <w:sz w:val="20"/>
                          <w:szCs w:val="20"/>
                        </w:rPr>
                        <w:t xml:space="preserve">                            tel.: 327 312 833</w:t>
                      </w:r>
                    </w:p>
                    <w:p w:rsidR="00ED6C4D" w:rsidRPr="002068D9" w:rsidRDefault="00ED6C4D" w:rsidP="00ED6C4D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2068D9">
                        <w:rPr>
                          <w:color w:val="0070C0"/>
                          <w:sz w:val="20"/>
                          <w:szCs w:val="20"/>
                        </w:rPr>
                        <w:t xml:space="preserve">e-mail: </w:t>
                      </w:r>
                      <w:hyperlink r:id="rId3" w:history="1">
                        <w:r w:rsidRPr="002068D9">
                          <w:rPr>
                            <w:rStyle w:val="Hypertextovodkaz"/>
                            <w:color w:val="0070C0"/>
                            <w:sz w:val="20"/>
                            <w:szCs w:val="20"/>
                          </w:rPr>
                          <w:t>marika.jelinkova@zscaslav-husova.cz</w:t>
                        </w:r>
                      </w:hyperlink>
                    </w:p>
                    <w:p w:rsidR="00ED6C4D" w:rsidRPr="002068D9" w:rsidRDefault="00ED6C4D" w:rsidP="00ED6C4D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2068D9">
                        <w:rPr>
                          <w:color w:val="0070C0"/>
                          <w:sz w:val="20"/>
                          <w:szCs w:val="20"/>
                        </w:rPr>
                        <w:t xml:space="preserve">                      www.zscaslav-husova.cz</w:t>
                      </w:r>
                    </w:p>
                    <w:p w:rsidR="00ED6C4D" w:rsidRPr="002068D9" w:rsidRDefault="00ED6C4D" w:rsidP="00ED6C4D">
                      <w:pPr>
                        <w:rPr>
                          <w:color w:val="0070C0"/>
                        </w:rPr>
                      </w:pPr>
                      <w:r w:rsidRPr="002068D9">
                        <w:rPr>
                          <w:color w:val="0070C0"/>
                        </w:rPr>
                        <w:t xml:space="preserve">  </w:t>
                      </w:r>
                    </w:p>
                  </w:txbxContent>
                </v:textbox>
              </v:shape>
              <v:rect id="Rectangle 14" o:spid="_x0000_s1031" style="position:absolute;left:1260;top:14250;width:2865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<v:textbox>
                  <w:txbxContent>
                    <w:p w:rsidR="00ED6C4D" w:rsidRPr="002068D9" w:rsidRDefault="00ED6C4D" w:rsidP="00ED6C4D">
                      <w:pPr>
                        <w:pStyle w:val="Zpat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2068D9">
                        <w:rPr>
                          <w:color w:val="0070C0"/>
                          <w:sz w:val="20"/>
                          <w:szCs w:val="20"/>
                        </w:rPr>
                        <w:t xml:space="preserve">Zřizovatel: Středočeský kraj,                                </w:t>
                      </w: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                               </w:t>
                      </w:r>
                    </w:p>
                    <w:p w:rsidR="00ED6C4D" w:rsidRPr="002068D9" w:rsidRDefault="00ED6C4D" w:rsidP="00ED6C4D">
                      <w:pPr>
                        <w:pStyle w:val="Zpat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2068D9">
                        <w:rPr>
                          <w:color w:val="0070C0"/>
                          <w:sz w:val="20"/>
                          <w:szCs w:val="20"/>
                        </w:rPr>
                        <w:t xml:space="preserve">Zborovská 11, 150 21 Praha 5                                                                              </w:t>
                      </w:r>
                    </w:p>
                    <w:p w:rsidR="00ED6C4D" w:rsidRPr="002068D9" w:rsidRDefault="00ED6C4D" w:rsidP="00ED6C4D">
                      <w:pPr>
                        <w:pStyle w:val="Zpat"/>
                        <w:rPr>
                          <w:color w:val="0070C0"/>
                        </w:rPr>
                      </w:pPr>
                    </w:p>
                    <w:p w:rsidR="00ED6C4D" w:rsidRDefault="00ED6C4D" w:rsidP="00ED6C4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32" type="#_x0000_t75" alt="image001 (2)" style="position:absolute;left:1380;top:13743;width:3000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652bEAAAA2gAAAA8AAABkcnMvZG93bnJldi54bWxEj0FrwkAUhO8F/8PyhF6K2VirlNRViqVQ&#10;ixej3h/ZZxLNvk2z2yT6691CweMwM98w82VvKtFS40rLCsZRDII4s7rkXMF+9zl6BeE8ssbKMim4&#10;kIPlYvAwx0TbjrfUpj4XAcIuQQWF93UipcsKMugiWxMH72gbgz7IJpe6wS7ATSWf43gmDZYcFgqs&#10;aVVQdk5/jYLpx+p65qqcfP/wdnyaPK0PvKmVehz2728gPPX+Hv5vf2kFL/B3Jdw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652bEAAAA2gAAAA8AAAAAAAAAAAAAAAAA&#10;nwIAAGRycy9kb3ducmV2LnhtbFBLBQYAAAAABAAEAPcAAACQAwAAAAA=&#10;">
                <v:imagedata r:id="rId4" o:title="image001 (2)"/>
              </v:shape>
            </v:group>
          </w:pict>
        </mc:Fallback>
      </mc:AlternateContent>
    </w:r>
  </w:p>
  <w:p w:rsidR="00DB4F5B" w:rsidRDefault="00DB4F5B">
    <w:pPr>
      <w:pStyle w:val="Zpat"/>
      <w:jc w:val="center"/>
    </w:pPr>
  </w:p>
  <w:p w:rsidR="00DB4F5B" w:rsidRDefault="00DB4F5B">
    <w:pPr>
      <w:pStyle w:val="Zpat"/>
      <w:jc w:val="center"/>
    </w:pPr>
  </w:p>
  <w:p w:rsidR="00DB4F5B" w:rsidRDefault="00DB4F5B">
    <w:pPr>
      <w:pStyle w:val="Zpat"/>
      <w:jc w:val="center"/>
    </w:pPr>
  </w:p>
  <w:p w:rsidR="00DB4F5B" w:rsidRPr="00ED6C4D" w:rsidRDefault="00DB4F5B" w:rsidP="00DB4F5B">
    <w:pPr>
      <w:pStyle w:val="Zpat"/>
      <w:tabs>
        <w:tab w:val="left" w:pos="2220"/>
      </w:tabs>
      <w:rPr>
        <w:color w:val="0070C0"/>
      </w:rPr>
    </w:pPr>
    <w:r>
      <w:tab/>
    </w:r>
    <w:r>
      <w:tab/>
    </w:r>
    <w:r w:rsidRPr="00ED6C4D">
      <w:rPr>
        <w:color w:val="0070C0"/>
      </w:rPr>
      <w:fldChar w:fldCharType="begin"/>
    </w:r>
    <w:r w:rsidRPr="00ED6C4D">
      <w:rPr>
        <w:color w:val="0070C0"/>
      </w:rPr>
      <w:instrText xml:space="preserve"> PAGE   \* MERGEFORMAT </w:instrText>
    </w:r>
    <w:r w:rsidRPr="00ED6C4D">
      <w:rPr>
        <w:color w:val="0070C0"/>
      </w:rPr>
      <w:fldChar w:fldCharType="separate"/>
    </w:r>
    <w:r w:rsidR="00825470">
      <w:rPr>
        <w:noProof/>
        <w:color w:val="0070C0"/>
      </w:rPr>
      <w:t>5</w:t>
    </w:r>
    <w:r w:rsidRPr="00ED6C4D">
      <w:rPr>
        <w:color w:val="0070C0"/>
      </w:rPr>
      <w:fldChar w:fldCharType="end"/>
    </w:r>
  </w:p>
  <w:p w:rsidR="00DB4F5B" w:rsidRDefault="00DB4F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F4" w:rsidRDefault="003B64F4" w:rsidP="00D35F53">
      <w:r>
        <w:separator/>
      </w:r>
    </w:p>
  </w:footnote>
  <w:footnote w:type="continuationSeparator" w:id="0">
    <w:p w:rsidR="003B64F4" w:rsidRDefault="003B64F4" w:rsidP="00D3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Pr="00206DC2" w:rsidRDefault="00E84B90" w:rsidP="00D35F53">
    <w:pPr>
      <w:pStyle w:val="Zhlav"/>
      <w:jc w:val="center"/>
      <w:rPr>
        <w:color w:val="0070C0"/>
        <w:sz w:val="20"/>
        <w:szCs w:val="20"/>
      </w:rPr>
    </w:pPr>
    <w:r>
      <w:rPr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4719955</wp:posOffset>
              </wp:positionH>
              <wp:positionV relativeFrom="paragraph">
                <wp:posOffset>-30480</wp:posOffset>
              </wp:positionV>
              <wp:extent cx="1695450" cy="1000125"/>
              <wp:effectExtent l="9525" t="9525" r="9525" b="9525"/>
              <wp:wrapNone/>
              <wp:docPr id="6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5450" cy="10001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06DC2" w:rsidRPr="00206DC2" w:rsidRDefault="00206DC2" w:rsidP="00206DC2">
                          <w:pPr>
                            <w:jc w:val="center"/>
                            <w:rPr>
                              <w:b/>
                              <w:i/>
                              <w:color w:val="0070C0"/>
                            </w:rPr>
                          </w:pPr>
                          <w:r w:rsidRPr="00206DC2">
                            <w:rPr>
                              <w:b/>
                              <w:i/>
                              <w:color w:val="0070C0"/>
                            </w:rPr>
                            <w:t>PLÁN</w:t>
                          </w:r>
                        </w:p>
                        <w:p w:rsidR="00206DC2" w:rsidRPr="00206DC2" w:rsidRDefault="00206DC2" w:rsidP="00206DC2">
                          <w:pPr>
                            <w:jc w:val="center"/>
                            <w:rPr>
                              <w:b/>
                              <w:i/>
                              <w:color w:val="0070C0"/>
                            </w:rPr>
                          </w:pPr>
                          <w:r w:rsidRPr="00206DC2">
                            <w:rPr>
                              <w:b/>
                              <w:i/>
                              <w:color w:val="0070C0"/>
                            </w:rPr>
                            <w:t xml:space="preserve"> KOORDINÁTORA</w:t>
                          </w:r>
                        </w:p>
                        <w:p w:rsidR="00206DC2" w:rsidRPr="00206DC2" w:rsidRDefault="00864F9B" w:rsidP="00206DC2">
                          <w:pPr>
                            <w:jc w:val="center"/>
                            <w:rPr>
                              <w:b/>
                              <w:i/>
                              <w:color w:val="0070C0"/>
                            </w:rPr>
                          </w:pPr>
                          <w:r>
                            <w:rPr>
                              <w:b/>
                              <w:i/>
                              <w:color w:val="0070C0"/>
                            </w:rPr>
                            <w:t>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7" o:spid="_x0000_s1028" style="position:absolute;left:0;text-align:left;margin-left:371.65pt;margin-top:-2.4pt;width:133.5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" strokecolor="#00b0f0">
              <v:textbox>
                <w:txbxContent>
                  <w:p w:rsidR="00206DC2" w:rsidRPr="00206DC2" w:rsidRDefault="00206DC2" w:rsidP="00206DC2">
                    <w:pPr>
                      <w:jc w:val="center"/>
                      <w:rPr>
                        <w:b/>
                        <w:i/>
                        <w:color w:val="0070C0"/>
                      </w:rPr>
                    </w:pPr>
                    <w:r w:rsidRPr="00206DC2">
                      <w:rPr>
                        <w:b/>
                        <w:i/>
                        <w:color w:val="0070C0"/>
                      </w:rPr>
                      <w:t>PLÁN</w:t>
                    </w:r>
                  </w:p>
                  <w:p w:rsidR="00206DC2" w:rsidRPr="00206DC2" w:rsidRDefault="00206DC2" w:rsidP="00206DC2">
                    <w:pPr>
                      <w:jc w:val="center"/>
                      <w:rPr>
                        <w:b/>
                        <w:i/>
                        <w:color w:val="0070C0"/>
                      </w:rPr>
                    </w:pPr>
                    <w:r w:rsidRPr="00206DC2">
                      <w:rPr>
                        <w:b/>
                        <w:i/>
                        <w:color w:val="0070C0"/>
                      </w:rPr>
                      <w:t xml:space="preserve"> KOORDINÁTORA</w:t>
                    </w:r>
                  </w:p>
                  <w:p w:rsidR="00206DC2" w:rsidRPr="00206DC2" w:rsidRDefault="00864F9B" w:rsidP="00206DC2">
                    <w:pPr>
                      <w:jc w:val="center"/>
                      <w:rPr>
                        <w:b/>
                        <w:i/>
                        <w:color w:val="0070C0"/>
                      </w:rPr>
                    </w:pPr>
                    <w:r>
                      <w:rPr>
                        <w:b/>
                        <w:i/>
                        <w:color w:val="0070C0"/>
                      </w:rPr>
                      <w:t>ICT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color w:val="0070C0"/>
        <w:sz w:val="20"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-92075</wp:posOffset>
          </wp:positionV>
          <wp:extent cx="1066800" cy="937895"/>
          <wp:effectExtent l="0" t="0" r="0" b="0"/>
          <wp:wrapNone/>
          <wp:docPr id="5" name="Obrázek 2" descr="Logo 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Z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FFA" w:rsidRPr="00206DC2">
      <w:rPr>
        <w:color w:val="0070C0"/>
        <w:sz w:val="20"/>
        <w:szCs w:val="20"/>
      </w:rPr>
      <w:t>ZÁKLADNÍ ŠKOLA ČÁSLAV,</w:t>
    </w:r>
  </w:p>
  <w:p w:rsidR="00C66FFA" w:rsidRPr="00206DC2" w:rsidRDefault="00C66FFA" w:rsidP="00D35F53">
    <w:pPr>
      <w:pStyle w:val="Zhlav"/>
      <w:jc w:val="center"/>
      <w:rPr>
        <w:color w:val="0070C0"/>
        <w:sz w:val="20"/>
        <w:szCs w:val="20"/>
      </w:rPr>
    </w:pPr>
    <w:r w:rsidRPr="00206DC2">
      <w:rPr>
        <w:color w:val="0070C0"/>
        <w:sz w:val="20"/>
        <w:szCs w:val="20"/>
      </w:rPr>
      <w:t>příspěvková organizace</w:t>
    </w:r>
  </w:p>
  <w:p w:rsidR="006765A6" w:rsidRPr="00206DC2" w:rsidRDefault="006765A6" w:rsidP="00D35F53">
    <w:pPr>
      <w:pStyle w:val="Zhlav"/>
      <w:jc w:val="center"/>
      <w:rPr>
        <w:color w:val="0070C0"/>
        <w:sz w:val="20"/>
        <w:szCs w:val="20"/>
      </w:rPr>
    </w:pPr>
    <w:r w:rsidRPr="00206DC2">
      <w:rPr>
        <w:color w:val="0070C0"/>
        <w:sz w:val="20"/>
        <w:szCs w:val="20"/>
      </w:rPr>
      <w:t>se sídlem Husova 526/15, Čáslav</w:t>
    </w:r>
    <w:r w:rsidR="00595B6B" w:rsidRPr="00206DC2">
      <w:rPr>
        <w:color w:val="0070C0"/>
        <w:sz w:val="20"/>
        <w:szCs w:val="20"/>
      </w:rPr>
      <w:t xml:space="preserve"> </w:t>
    </w:r>
    <w:r w:rsidR="00460C95" w:rsidRPr="00206DC2">
      <w:rPr>
        <w:color w:val="0070C0"/>
        <w:sz w:val="20"/>
        <w:szCs w:val="20"/>
      </w:rPr>
      <w:t>-</w:t>
    </w:r>
    <w:r w:rsidRPr="00206DC2">
      <w:rPr>
        <w:color w:val="0070C0"/>
        <w:sz w:val="20"/>
        <w:szCs w:val="20"/>
      </w:rPr>
      <w:t xml:space="preserve"> Nové Město, 286 01 Čáslav</w:t>
    </w:r>
  </w:p>
  <w:p w:rsidR="00D35F53" w:rsidRPr="002068D9" w:rsidRDefault="00D35F53">
    <w:pPr>
      <w:pStyle w:val="Zhlav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C0F"/>
    <w:multiLevelType w:val="multilevel"/>
    <w:tmpl w:val="30CC6150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>
    <w:nsid w:val="02786B55"/>
    <w:multiLevelType w:val="multilevel"/>
    <w:tmpl w:val="D8BE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F3721"/>
    <w:multiLevelType w:val="multilevel"/>
    <w:tmpl w:val="5924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25D83"/>
    <w:multiLevelType w:val="multilevel"/>
    <w:tmpl w:val="832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134429"/>
    <w:multiLevelType w:val="multilevel"/>
    <w:tmpl w:val="2C0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38530D"/>
    <w:multiLevelType w:val="hybridMultilevel"/>
    <w:tmpl w:val="E6503A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E2B24"/>
    <w:multiLevelType w:val="multilevel"/>
    <w:tmpl w:val="7E2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9C4750"/>
    <w:multiLevelType w:val="multilevel"/>
    <w:tmpl w:val="0C882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AF913F6"/>
    <w:multiLevelType w:val="multilevel"/>
    <w:tmpl w:val="F47E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335EA7"/>
    <w:multiLevelType w:val="hybridMultilevel"/>
    <w:tmpl w:val="EC980246"/>
    <w:lvl w:ilvl="0" w:tplc="8260FF54">
      <w:start w:val="3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0EF80301"/>
    <w:multiLevelType w:val="multilevel"/>
    <w:tmpl w:val="EA3C96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1">
    <w:nsid w:val="0F5B44EB"/>
    <w:multiLevelType w:val="multilevel"/>
    <w:tmpl w:val="372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817BFE"/>
    <w:multiLevelType w:val="hybridMultilevel"/>
    <w:tmpl w:val="450894DA"/>
    <w:lvl w:ilvl="0" w:tplc="6C68606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762FD"/>
    <w:multiLevelType w:val="multilevel"/>
    <w:tmpl w:val="88A4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AC18A7"/>
    <w:multiLevelType w:val="multilevel"/>
    <w:tmpl w:val="F8D48D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>
    <w:nsid w:val="1653227D"/>
    <w:multiLevelType w:val="multilevel"/>
    <w:tmpl w:val="85603A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>
    <w:nsid w:val="18D56065"/>
    <w:multiLevelType w:val="multilevel"/>
    <w:tmpl w:val="88AC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1745F4"/>
    <w:multiLevelType w:val="hybridMultilevel"/>
    <w:tmpl w:val="A58EE6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1E7A674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283F40AA"/>
    <w:multiLevelType w:val="multilevel"/>
    <w:tmpl w:val="F18E5558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8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0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8"/>
        </w:tabs>
        <w:ind w:left="5028" w:hanging="1440"/>
      </w:pPr>
    </w:lvl>
  </w:abstractNum>
  <w:abstractNum w:abstractNumId="21">
    <w:nsid w:val="28D22838"/>
    <w:multiLevelType w:val="multilevel"/>
    <w:tmpl w:val="6A2482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AD1035"/>
    <w:multiLevelType w:val="multilevel"/>
    <w:tmpl w:val="D0EA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E85D5B"/>
    <w:multiLevelType w:val="multilevel"/>
    <w:tmpl w:val="83CA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4B4435"/>
    <w:multiLevelType w:val="hybridMultilevel"/>
    <w:tmpl w:val="E7347C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28747C"/>
    <w:multiLevelType w:val="multilevel"/>
    <w:tmpl w:val="5AE680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3635529D"/>
    <w:multiLevelType w:val="multilevel"/>
    <w:tmpl w:val="2EA4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2F0F27"/>
    <w:multiLevelType w:val="hybridMultilevel"/>
    <w:tmpl w:val="18060DA6"/>
    <w:lvl w:ilvl="0" w:tplc="755013BA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E1384E"/>
    <w:multiLevelType w:val="multilevel"/>
    <w:tmpl w:val="703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A03050"/>
    <w:multiLevelType w:val="multilevel"/>
    <w:tmpl w:val="5D8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18425E"/>
    <w:multiLevelType w:val="multilevel"/>
    <w:tmpl w:val="B6A086F2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1">
    <w:nsid w:val="3FBA7303"/>
    <w:multiLevelType w:val="multilevel"/>
    <w:tmpl w:val="F12C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C96760"/>
    <w:multiLevelType w:val="hybridMultilevel"/>
    <w:tmpl w:val="7584A600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433D3D79"/>
    <w:multiLevelType w:val="hybridMultilevel"/>
    <w:tmpl w:val="C8C857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A26C54"/>
    <w:multiLevelType w:val="multilevel"/>
    <w:tmpl w:val="670E19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35">
    <w:nsid w:val="497A0ED3"/>
    <w:multiLevelType w:val="hybridMultilevel"/>
    <w:tmpl w:val="15860436"/>
    <w:lvl w:ilvl="0" w:tplc="0ADAB12A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4DA45476"/>
    <w:multiLevelType w:val="multilevel"/>
    <w:tmpl w:val="FC8E94D4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466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8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0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8"/>
        </w:tabs>
        <w:ind w:left="5028" w:hanging="1440"/>
      </w:pPr>
    </w:lvl>
  </w:abstractNum>
  <w:abstractNum w:abstractNumId="37">
    <w:nsid w:val="53FF224E"/>
    <w:multiLevelType w:val="hybridMultilevel"/>
    <w:tmpl w:val="937223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A42728"/>
    <w:multiLevelType w:val="multilevel"/>
    <w:tmpl w:val="CEB6D8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9">
    <w:nsid w:val="6214772B"/>
    <w:multiLevelType w:val="multilevel"/>
    <w:tmpl w:val="FD3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035572"/>
    <w:multiLevelType w:val="hybridMultilevel"/>
    <w:tmpl w:val="AED242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44C3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203E3"/>
    <w:multiLevelType w:val="multilevel"/>
    <w:tmpl w:val="A7D631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2">
    <w:nsid w:val="6B9D35DE"/>
    <w:multiLevelType w:val="multilevel"/>
    <w:tmpl w:val="693A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855C89"/>
    <w:multiLevelType w:val="hybridMultilevel"/>
    <w:tmpl w:val="CFD46F5A"/>
    <w:lvl w:ilvl="0" w:tplc="8452A6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987C96"/>
    <w:multiLevelType w:val="hybridMultilevel"/>
    <w:tmpl w:val="178A91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2666C"/>
    <w:multiLevelType w:val="hybridMultilevel"/>
    <w:tmpl w:val="F4AE50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75E93"/>
    <w:multiLevelType w:val="multilevel"/>
    <w:tmpl w:val="EB0A9E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3"/>
  </w:num>
  <w:num w:numId="2">
    <w:abstractNumId w:val="18"/>
  </w:num>
  <w:num w:numId="3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5"/>
  </w:num>
  <w:num w:numId="21">
    <w:abstractNumId w:val="40"/>
  </w:num>
  <w:num w:numId="22">
    <w:abstractNumId w:val="35"/>
  </w:num>
  <w:num w:numId="23">
    <w:abstractNumId w:val="24"/>
  </w:num>
  <w:num w:numId="24">
    <w:abstractNumId w:val="45"/>
  </w:num>
  <w:num w:numId="25">
    <w:abstractNumId w:val="32"/>
  </w:num>
  <w:num w:numId="26">
    <w:abstractNumId w:val="33"/>
  </w:num>
  <w:num w:numId="27">
    <w:abstractNumId w:val="44"/>
  </w:num>
  <w:num w:numId="28">
    <w:abstractNumId w:val="19"/>
  </w:num>
  <w:num w:numId="29">
    <w:abstractNumId w:val="21"/>
  </w:num>
  <w:num w:numId="30">
    <w:abstractNumId w:val="20"/>
  </w:num>
  <w:num w:numId="31">
    <w:abstractNumId w:val="30"/>
  </w:num>
  <w:num w:numId="32">
    <w:abstractNumId w:val="36"/>
  </w:num>
  <w:num w:numId="33">
    <w:abstractNumId w:val="15"/>
  </w:num>
  <w:num w:numId="34">
    <w:abstractNumId w:val="16"/>
  </w:num>
  <w:num w:numId="35">
    <w:abstractNumId w:val="46"/>
  </w:num>
  <w:num w:numId="36">
    <w:abstractNumId w:val="27"/>
  </w:num>
  <w:num w:numId="37">
    <w:abstractNumId w:val="37"/>
  </w:num>
  <w:num w:numId="38">
    <w:abstractNumId w:val="12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0"/>
  </w:num>
  <w:num w:numId="42">
    <w:abstractNumId w:val="38"/>
  </w:num>
  <w:num w:numId="43">
    <w:abstractNumId w:val="0"/>
  </w:num>
  <w:num w:numId="44">
    <w:abstractNumId w:val="9"/>
  </w:num>
  <w:num w:numId="45">
    <w:abstractNumId w:val="43"/>
  </w:num>
  <w:num w:numId="46">
    <w:abstractNumId w:val="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90"/>
    <w:rsid w:val="00002510"/>
    <w:rsid w:val="0004134A"/>
    <w:rsid w:val="000714F2"/>
    <w:rsid w:val="000769E4"/>
    <w:rsid w:val="0008703A"/>
    <w:rsid w:val="00090FC4"/>
    <w:rsid w:val="000B3C5C"/>
    <w:rsid w:val="000C1252"/>
    <w:rsid w:val="000C148C"/>
    <w:rsid w:val="00107937"/>
    <w:rsid w:val="00114F93"/>
    <w:rsid w:val="00115F33"/>
    <w:rsid w:val="00121E50"/>
    <w:rsid w:val="00137906"/>
    <w:rsid w:val="001404A4"/>
    <w:rsid w:val="00155226"/>
    <w:rsid w:val="00160C70"/>
    <w:rsid w:val="001A7697"/>
    <w:rsid w:val="001F47BC"/>
    <w:rsid w:val="002068D9"/>
    <w:rsid w:val="00206DC2"/>
    <w:rsid w:val="00224682"/>
    <w:rsid w:val="002614DB"/>
    <w:rsid w:val="00275356"/>
    <w:rsid w:val="002A2097"/>
    <w:rsid w:val="002B263C"/>
    <w:rsid w:val="003068BF"/>
    <w:rsid w:val="003153FA"/>
    <w:rsid w:val="00330A78"/>
    <w:rsid w:val="0034026F"/>
    <w:rsid w:val="00361DB0"/>
    <w:rsid w:val="00365B56"/>
    <w:rsid w:val="0038329E"/>
    <w:rsid w:val="00395075"/>
    <w:rsid w:val="003B64F4"/>
    <w:rsid w:val="003D1B50"/>
    <w:rsid w:val="00411E81"/>
    <w:rsid w:val="00444F84"/>
    <w:rsid w:val="004529AC"/>
    <w:rsid w:val="00460C95"/>
    <w:rsid w:val="00463CC3"/>
    <w:rsid w:val="004A5A22"/>
    <w:rsid w:val="004B5865"/>
    <w:rsid w:val="004E2F35"/>
    <w:rsid w:val="00500267"/>
    <w:rsid w:val="00502A67"/>
    <w:rsid w:val="00521FAA"/>
    <w:rsid w:val="005536B0"/>
    <w:rsid w:val="005676E3"/>
    <w:rsid w:val="00582CCD"/>
    <w:rsid w:val="00595B6B"/>
    <w:rsid w:val="005A679D"/>
    <w:rsid w:val="005D69C2"/>
    <w:rsid w:val="00665925"/>
    <w:rsid w:val="006765A6"/>
    <w:rsid w:val="00696ED1"/>
    <w:rsid w:val="006D133B"/>
    <w:rsid w:val="007046E2"/>
    <w:rsid w:val="00746911"/>
    <w:rsid w:val="007837B6"/>
    <w:rsid w:val="007C33C2"/>
    <w:rsid w:val="007F03ED"/>
    <w:rsid w:val="00824D01"/>
    <w:rsid w:val="00825470"/>
    <w:rsid w:val="00837662"/>
    <w:rsid w:val="00864F9B"/>
    <w:rsid w:val="008774E9"/>
    <w:rsid w:val="008C237D"/>
    <w:rsid w:val="009516A1"/>
    <w:rsid w:val="00977282"/>
    <w:rsid w:val="00980897"/>
    <w:rsid w:val="009B3CB8"/>
    <w:rsid w:val="009B4991"/>
    <w:rsid w:val="009B4D9B"/>
    <w:rsid w:val="009E0235"/>
    <w:rsid w:val="009F509D"/>
    <w:rsid w:val="009F5C0A"/>
    <w:rsid w:val="00A01A6D"/>
    <w:rsid w:val="00A75E2A"/>
    <w:rsid w:val="00A96F96"/>
    <w:rsid w:val="00AE0299"/>
    <w:rsid w:val="00AE1712"/>
    <w:rsid w:val="00AE493C"/>
    <w:rsid w:val="00B3108B"/>
    <w:rsid w:val="00B52623"/>
    <w:rsid w:val="00B76D33"/>
    <w:rsid w:val="00B80F39"/>
    <w:rsid w:val="00C37505"/>
    <w:rsid w:val="00C50756"/>
    <w:rsid w:val="00C66FFA"/>
    <w:rsid w:val="00C67E7B"/>
    <w:rsid w:val="00C92EDC"/>
    <w:rsid w:val="00D06EDD"/>
    <w:rsid w:val="00D15E88"/>
    <w:rsid w:val="00D35F53"/>
    <w:rsid w:val="00D457F2"/>
    <w:rsid w:val="00DA3CC7"/>
    <w:rsid w:val="00DB4F5B"/>
    <w:rsid w:val="00DD4C82"/>
    <w:rsid w:val="00DF7466"/>
    <w:rsid w:val="00E26102"/>
    <w:rsid w:val="00E43446"/>
    <w:rsid w:val="00E84B90"/>
    <w:rsid w:val="00E95AD1"/>
    <w:rsid w:val="00E95BD6"/>
    <w:rsid w:val="00EB09B1"/>
    <w:rsid w:val="00ED6C4D"/>
    <w:rsid w:val="00EF252C"/>
    <w:rsid w:val="00F506DB"/>
    <w:rsid w:val="00FB55F5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712"/>
  </w:style>
  <w:style w:type="paragraph" w:styleId="Nadpis1">
    <w:name w:val="heading 1"/>
    <w:basedOn w:val="Normln"/>
    <w:next w:val="Normln"/>
    <w:link w:val="Nadpis1Char"/>
    <w:uiPriority w:val="9"/>
    <w:qFormat/>
    <w:rsid w:val="00330A78"/>
    <w:pPr>
      <w:spacing w:before="480" w:after="0" w:line="360" w:lineRule="auto"/>
      <w:contextualSpacing/>
      <w:outlineLvl w:val="0"/>
    </w:pPr>
    <w:rPr>
      <w:rFonts w:ascii="Times New Roman" w:eastAsiaTheme="majorEastAsia" w:hAnsi="Times New Roman" w:cs="Times New Roman"/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0A78"/>
    <w:pPr>
      <w:spacing w:before="200" w:after="0" w:line="360" w:lineRule="auto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0A78"/>
    <w:pPr>
      <w:spacing w:before="200" w:after="0" w:line="360" w:lineRule="auto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171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171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171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171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171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171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D35F5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35F5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5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5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5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5F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D35F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F5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0A78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95B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4B5865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002510"/>
    <w:pPr>
      <w:jc w:val="right"/>
    </w:pPr>
    <w:rPr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02510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E1712"/>
    <w:pPr>
      <w:ind w:left="720"/>
      <w:contextualSpacing/>
    </w:pPr>
  </w:style>
  <w:style w:type="character" w:styleId="Siln">
    <w:name w:val="Strong"/>
    <w:uiPriority w:val="22"/>
    <w:qFormat/>
    <w:rsid w:val="00AE1712"/>
    <w:rPr>
      <w:b/>
      <w:bCs/>
    </w:rPr>
  </w:style>
  <w:style w:type="character" w:styleId="Zvraznn">
    <w:name w:val="Emphasis"/>
    <w:uiPriority w:val="20"/>
    <w:qFormat/>
    <w:rsid w:val="00AE17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AE1712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E0235"/>
  </w:style>
  <w:style w:type="character" w:customStyle="1" w:styleId="Nadpis1Char">
    <w:name w:val="Nadpis 1 Char"/>
    <w:basedOn w:val="Standardnpsmoodstavce"/>
    <w:link w:val="Nadpis1"/>
    <w:uiPriority w:val="9"/>
    <w:rsid w:val="00330A78"/>
    <w:rPr>
      <w:rFonts w:ascii="Times New Roman" w:eastAsiaTheme="majorEastAsia" w:hAnsi="Times New Roman" w:cs="Times New Roman"/>
      <w:b/>
      <w:bCs/>
      <w:sz w:val="32"/>
      <w:szCs w:val="32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E1712"/>
    <w:pPr>
      <w:outlineLvl w:val="9"/>
    </w:pPr>
    <w:rPr>
      <w:lang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206DC2"/>
  </w:style>
  <w:style w:type="character" w:customStyle="1" w:styleId="Odkaznarejstk">
    <w:name w:val="Odkaz na rejstřík"/>
    <w:rsid w:val="00864F9B"/>
  </w:style>
  <w:style w:type="paragraph" w:customStyle="1" w:styleId="Hlavikaobsahu1">
    <w:name w:val="Hlavička obsahu1"/>
    <w:basedOn w:val="Normln"/>
    <w:rsid w:val="00864F9B"/>
    <w:pPr>
      <w:keepNext/>
      <w:suppressLineNumbers/>
      <w:spacing w:before="240"/>
    </w:pPr>
    <w:rPr>
      <w:rFonts w:ascii="Liberation Sans" w:eastAsia="Microsoft YaHei" w:hAnsi="Liberation Sans" w:cs="Mangal"/>
      <w:b/>
      <w:bCs/>
      <w:kern w:val="2"/>
      <w:sz w:val="32"/>
      <w:szCs w:val="32"/>
      <w:lang w:eastAsia="zh-CN" w:bidi="hi-IN"/>
    </w:rPr>
  </w:style>
  <w:style w:type="paragraph" w:customStyle="1" w:styleId="Obsah11">
    <w:name w:val="Obsah 11"/>
    <w:basedOn w:val="Normln"/>
    <w:rsid w:val="00864F9B"/>
    <w:pPr>
      <w:suppressLineNumbers/>
      <w:tabs>
        <w:tab w:val="right" w:leader="dot" w:pos="9638"/>
      </w:tabs>
      <w:spacing w:after="0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Obsah21">
    <w:name w:val="Obsah 21"/>
    <w:basedOn w:val="Normln"/>
    <w:rsid w:val="00864F9B"/>
    <w:pPr>
      <w:suppressLineNumbers/>
      <w:tabs>
        <w:tab w:val="right" w:leader="dot" w:pos="9638"/>
      </w:tabs>
      <w:spacing w:after="0"/>
      <w:ind w:left="283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Nadpis11">
    <w:name w:val="Nadpis 11"/>
    <w:basedOn w:val="Normln"/>
    <w:next w:val="Zkladntext"/>
    <w:rsid w:val="00864F9B"/>
    <w:pPr>
      <w:keepNext/>
      <w:numPr>
        <w:numId w:val="36"/>
      </w:numPr>
      <w:spacing w:before="360" w:after="240"/>
      <w:outlineLvl w:val="0"/>
    </w:pPr>
    <w:rPr>
      <w:rFonts w:eastAsia="Microsoft YaHei" w:cs="Mangal"/>
      <w:b/>
      <w:bCs/>
      <w:kern w:val="2"/>
      <w:sz w:val="32"/>
      <w:szCs w:val="36"/>
      <w:lang w:eastAsia="zh-CN" w:bidi="hi-IN"/>
    </w:rPr>
  </w:style>
  <w:style w:type="paragraph" w:customStyle="1" w:styleId="Nadpis21">
    <w:name w:val="Nadpis 21"/>
    <w:basedOn w:val="Normln"/>
    <w:next w:val="Zkladntext"/>
    <w:rsid w:val="009F5C0A"/>
    <w:pPr>
      <w:keepNext/>
      <w:spacing w:before="320" w:after="240"/>
      <w:outlineLvl w:val="1"/>
    </w:pPr>
    <w:rPr>
      <w:rFonts w:eastAsia="Microsoft YaHei" w:cs="Mangal"/>
      <w:b/>
      <w:bCs/>
      <w:kern w:val="2"/>
      <w:sz w:val="28"/>
      <w:szCs w:val="32"/>
      <w:lang w:eastAsia="zh-CN" w:bidi="hi-IN"/>
    </w:rPr>
  </w:style>
  <w:style w:type="paragraph" w:customStyle="1" w:styleId="Nadpis31">
    <w:name w:val="Nadpis 31"/>
    <w:basedOn w:val="Normln"/>
    <w:next w:val="Zkladntext"/>
    <w:rsid w:val="00864F9B"/>
    <w:pPr>
      <w:keepNext/>
      <w:spacing w:before="140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customStyle="1" w:styleId="Nadpis41">
    <w:name w:val="Nadpis 41"/>
    <w:basedOn w:val="Normln"/>
    <w:next w:val="Zkladntext"/>
    <w:rsid w:val="00864F9B"/>
    <w:pPr>
      <w:keepNext/>
      <w:outlineLvl w:val="3"/>
    </w:pPr>
    <w:rPr>
      <w:rFonts w:ascii="Liberation Sans" w:eastAsia="Microsoft YaHei" w:hAnsi="Liberation Sans" w:cs="Mangal"/>
      <w:b/>
      <w:bCs/>
      <w:i/>
      <w:iCs/>
      <w:kern w:val="2"/>
      <w:sz w:val="27"/>
      <w:szCs w:val="27"/>
      <w:lang w:eastAsia="zh-CN" w:bidi="hi-IN"/>
    </w:rPr>
  </w:style>
  <w:style w:type="paragraph" w:customStyle="1" w:styleId="Nadpis51">
    <w:name w:val="Nadpis 51"/>
    <w:basedOn w:val="Normln"/>
    <w:next w:val="Zkladntext"/>
    <w:rsid w:val="00864F9B"/>
    <w:pPr>
      <w:keepNext/>
      <w:spacing w:after="60"/>
      <w:outlineLvl w:val="4"/>
    </w:pPr>
    <w:rPr>
      <w:rFonts w:ascii="Liberation Sans" w:eastAsia="Microsoft YaHei" w:hAnsi="Liberation Sans" w:cs="Mangal"/>
      <w:b/>
      <w:bCs/>
      <w:kern w:val="2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330A78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17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171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171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171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171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171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E493C"/>
    <w:pPr>
      <w:ind w:left="240"/>
    </w:pPr>
  </w:style>
  <w:style w:type="paragraph" w:styleId="Nzev">
    <w:name w:val="Title"/>
    <w:basedOn w:val="Normln"/>
    <w:next w:val="Normln"/>
    <w:link w:val="NzevChar"/>
    <w:uiPriority w:val="10"/>
    <w:qFormat/>
    <w:rsid w:val="00AE171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171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171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E171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AE1712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E171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171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1712"/>
    <w:rPr>
      <w:b/>
      <w:bCs/>
      <w:i/>
      <w:iCs/>
    </w:rPr>
  </w:style>
  <w:style w:type="character" w:styleId="Zdraznnjemn">
    <w:name w:val="Subtle Emphasis"/>
    <w:uiPriority w:val="19"/>
    <w:qFormat/>
    <w:rsid w:val="00AE1712"/>
    <w:rPr>
      <w:i/>
      <w:iCs/>
    </w:rPr>
  </w:style>
  <w:style w:type="character" w:styleId="Zdraznnintenzivn">
    <w:name w:val="Intense Emphasis"/>
    <w:uiPriority w:val="21"/>
    <w:qFormat/>
    <w:rsid w:val="00AE1712"/>
    <w:rPr>
      <w:b/>
      <w:bCs/>
    </w:rPr>
  </w:style>
  <w:style w:type="character" w:styleId="Odkazjemn">
    <w:name w:val="Subtle Reference"/>
    <w:uiPriority w:val="31"/>
    <w:qFormat/>
    <w:rsid w:val="00AE1712"/>
    <w:rPr>
      <w:smallCaps/>
    </w:rPr>
  </w:style>
  <w:style w:type="character" w:styleId="Odkazintenzivn">
    <w:name w:val="Intense Reference"/>
    <w:uiPriority w:val="32"/>
    <w:qFormat/>
    <w:rsid w:val="00AE1712"/>
    <w:rPr>
      <w:smallCaps/>
      <w:spacing w:val="5"/>
      <w:u w:val="single"/>
    </w:rPr>
  </w:style>
  <w:style w:type="character" w:styleId="Nzevknihy">
    <w:name w:val="Book Title"/>
    <w:uiPriority w:val="33"/>
    <w:qFormat/>
    <w:rsid w:val="00AE1712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712"/>
  </w:style>
  <w:style w:type="paragraph" w:styleId="Nadpis1">
    <w:name w:val="heading 1"/>
    <w:basedOn w:val="Normln"/>
    <w:next w:val="Normln"/>
    <w:link w:val="Nadpis1Char"/>
    <w:uiPriority w:val="9"/>
    <w:qFormat/>
    <w:rsid w:val="00330A78"/>
    <w:pPr>
      <w:spacing w:before="480" w:after="0" w:line="360" w:lineRule="auto"/>
      <w:contextualSpacing/>
      <w:outlineLvl w:val="0"/>
    </w:pPr>
    <w:rPr>
      <w:rFonts w:ascii="Times New Roman" w:eastAsiaTheme="majorEastAsia" w:hAnsi="Times New Roman" w:cs="Times New Roman"/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0A78"/>
    <w:pPr>
      <w:spacing w:before="200" w:after="0" w:line="360" w:lineRule="auto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0A78"/>
    <w:pPr>
      <w:spacing w:before="200" w:after="0" w:line="360" w:lineRule="auto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171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171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171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171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171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171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D35F5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35F5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5F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5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5F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5F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D35F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F5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0A78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95B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4B5865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002510"/>
    <w:pPr>
      <w:jc w:val="right"/>
    </w:pPr>
    <w:rPr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02510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E1712"/>
    <w:pPr>
      <w:ind w:left="720"/>
      <w:contextualSpacing/>
    </w:pPr>
  </w:style>
  <w:style w:type="character" w:styleId="Siln">
    <w:name w:val="Strong"/>
    <w:uiPriority w:val="22"/>
    <w:qFormat/>
    <w:rsid w:val="00AE1712"/>
    <w:rPr>
      <w:b/>
      <w:bCs/>
    </w:rPr>
  </w:style>
  <w:style w:type="character" w:styleId="Zvraznn">
    <w:name w:val="Emphasis"/>
    <w:uiPriority w:val="20"/>
    <w:qFormat/>
    <w:rsid w:val="00AE17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AE1712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E0235"/>
  </w:style>
  <w:style w:type="character" w:customStyle="1" w:styleId="Nadpis1Char">
    <w:name w:val="Nadpis 1 Char"/>
    <w:basedOn w:val="Standardnpsmoodstavce"/>
    <w:link w:val="Nadpis1"/>
    <w:uiPriority w:val="9"/>
    <w:rsid w:val="00330A78"/>
    <w:rPr>
      <w:rFonts w:ascii="Times New Roman" w:eastAsiaTheme="majorEastAsia" w:hAnsi="Times New Roman" w:cs="Times New Roman"/>
      <w:b/>
      <w:bCs/>
      <w:sz w:val="32"/>
      <w:szCs w:val="32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E1712"/>
    <w:pPr>
      <w:outlineLvl w:val="9"/>
    </w:pPr>
    <w:rPr>
      <w:lang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206DC2"/>
  </w:style>
  <w:style w:type="character" w:customStyle="1" w:styleId="Odkaznarejstk">
    <w:name w:val="Odkaz na rejstřík"/>
    <w:rsid w:val="00864F9B"/>
  </w:style>
  <w:style w:type="paragraph" w:customStyle="1" w:styleId="Hlavikaobsahu1">
    <w:name w:val="Hlavička obsahu1"/>
    <w:basedOn w:val="Normln"/>
    <w:rsid w:val="00864F9B"/>
    <w:pPr>
      <w:keepNext/>
      <w:suppressLineNumbers/>
      <w:spacing w:before="240"/>
    </w:pPr>
    <w:rPr>
      <w:rFonts w:ascii="Liberation Sans" w:eastAsia="Microsoft YaHei" w:hAnsi="Liberation Sans" w:cs="Mangal"/>
      <w:b/>
      <w:bCs/>
      <w:kern w:val="2"/>
      <w:sz w:val="32"/>
      <w:szCs w:val="32"/>
      <w:lang w:eastAsia="zh-CN" w:bidi="hi-IN"/>
    </w:rPr>
  </w:style>
  <w:style w:type="paragraph" w:customStyle="1" w:styleId="Obsah11">
    <w:name w:val="Obsah 11"/>
    <w:basedOn w:val="Normln"/>
    <w:rsid w:val="00864F9B"/>
    <w:pPr>
      <w:suppressLineNumbers/>
      <w:tabs>
        <w:tab w:val="right" w:leader="dot" w:pos="9638"/>
      </w:tabs>
      <w:spacing w:after="0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Obsah21">
    <w:name w:val="Obsah 21"/>
    <w:basedOn w:val="Normln"/>
    <w:rsid w:val="00864F9B"/>
    <w:pPr>
      <w:suppressLineNumbers/>
      <w:tabs>
        <w:tab w:val="right" w:leader="dot" w:pos="9638"/>
      </w:tabs>
      <w:spacing w:after="0"/>
      <w:ind w:left="283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Nadpis11">
    <w:name w:val="Nadpis 11"/>
    <w:basedOn w:val="Normln"/>
    <w:next w:val="Zkladntext"/>
    <w:rsid w:val="00864F9B"/>
    <w:pPr>
      <w:keepNext/>
      <w:numPr>
        <w:numId w:val="36"/>
      </w:numPr>
      <w:spacing w:before="360" w:after="240"/>
      <w:outlineLvl w:val="0"/>
    </w:pPr>
    <w:rPr>
      <w:rFonts w:eastAsia="Microsoft YaHei" w:cs="Mangal"/>
      <w:b/>
      <w:bCs/>
      <w:kern w:val="2"/>
      <w:sz w:val="32"/>
      <w:szCs w:val="36"/>
      <w:lang w:eastAsia="zh-CN" w:bidi="hi-IN"/>
    </w:rPr>
  </w:style>
  <w:style w:type="paragraph" w:customStyle="1" w:styleId="Nadpis21">
    <w:name w:val="Nadpis 21"/>
    <w:basedOn w:val="Normln"/>
    <w:next w:val="Zkladntext"/>
    <w:rsid w:val="009F5C0A"/>
    <w:pPr>
      <w:keepNext/>
      <w:spacing w:before="320" w:after="240"/>
      <w:outlineLvl w:val="1"/>
    </w:pPr>
    <w:rPr>
      <w:rFonts w:eastAsia="Microsoft YaHei" w:cs="Mangal"/>
      <w:b/>
      <w:bCs/>
      <w:kern w:val="2"/>
      <w:sz w:val="28"/>
      <w:szCs w:val="32"/>
      <w:lang w:eastAsia="zh-CN" w:bidi="hi-IN"/>
    </w:rPr>
  </w:style>
  <w:style w:type="paragraph" w:customStyle="1" w:styleId="Nadpis31">
    <w:name w:val="Nadpis 31"/>
    <w:basedOn w:val="Normln"/>
    <w:next w:val="Zkladntext"/>
    <w:rsid w:val="00864F9B"/>
    <w:pPr>
      <w:keepNext/>
      <w:spacing w:before="140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customStyle="1" w:styleId="Nadpis41">
    <w:name w:val="Nadpis 41"/>
    <w:basedOn w:val="Normln"/>
    <w:next w:val="Zkladntext"/>
    <w:rsid w:val="00864F9B"/>
    <w:pPr>
      <w:keepNext/>
      <w:outlineLvl w:val="3"/>
    </w:pPr>
    <w:rPr>
      <w:rFonts w:ascii="Liberation Sans" w:eastAsia="Microsoft YaHei" w:hAnsi="Liberation Sans" w:cs="Mangal"/>
      <w:b/>
      <w:bCs/>
      <w:i/>
      <w:iCs/>
      <w:kern w:val="2"/>
      <w:sz w:val="27"/>
      <w:szCs w:val="27"/>
      <w:lang w:eastAsia="zh-CN" w:bidi="hi-IN"/>
    </w:rPr>
  </w:style>
  <w:style w:type="paragraph" w:customStyle="1" w:styleId="Nadpis51">
    <w:name w:val="Nadpis 51"/>
    <w:basedOn w:val="Normln"/>
    <w:next w:val="Zkladntext"/>
    <w:rsid w:val="00864F9B"/>
    <w:pPr>
      <w:keepNext/>
      <w:spacing w:after="60"/>
      <w:outlineLvl w:val="4"/>
    </w:pPr>
    <w:rPr>
      <w:rFonts w:ascii="Liberation Sans" w:eastAsia="Microsoft YaHei" w:hAnsi="Liberation Sans" w:cs="Mangal"/>
      <w:b/>
      <w:bCs/>
      <w:kern w:val="2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330A78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17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171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171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171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171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171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E493C"/>
    <w:pPr>
      <w:ind w:left="240"/>
    </w:pPr>
  </w:style>
  <w:style w:type="paragraph" w:styleId="Nzev">
    <w:name w:val="Title"/>
    <w:basedOn w:val="Normln"/>
    <w:next w:val="Normln"/>
    <w:link w:val="NzevChar"/>
    <w:uiPriority w:val="10"/>
    <w:qFormat/>
    <w:rsid w:val="00AE171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171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E171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E171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AE1712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E171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171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1712"/>
    <w:rPr>
      <w:b/>
      <w:bCs/>
      <w:i/>
      <w:iCs/>
    </w:rPr>
  </w:style>
  <w:style w:type="character" w:styleId="Zdraznnjemn">
    <w:name w:val="Subtle Emphasis"/>
    <w:uiPriority w:val="19"/>
    <w:qFormat/>
    <w:rsid w:val="00AE1712"/>
    <w:rPr>
      <w:i/>
      <w:iCs/>
    </w:rPr>
  </w:style>
  <w:style w:type="character" w:styleId="Zdraznnintenzivn">
    <w:name w:val="Intense Emphasis"/>
    <w:uiPriority w:val="21"/>
    <w:qFormat/>
    <w:rsid w:val="00AE1712"/>
    <w:rPr>
      <w:b/>
      <w:bCs/>
    </w:rPr>
  </w:style>
  <w:style w:type="character" w:styleId="Odkazjemn">
    <w:name w:val="Subtle Reference"/>
    <w:uiPriority w:val="31"/>
    <w:qFormat/>
    <w:rsid w:val="00AE1712"/>
    <w:rPr>
      <w:smallCaps/>
    </w:rPr>
  </w:style>
  <w:style w:type="character" w:styleId="Odkazintenzivn">
    <w:name w:val="Intense Reference"/>
    <w:uiPriority w:val="32"/>
    <w:qFormat/>
    <w:rsid w:val="00AE1712"/>
    <w:rPr>
      <w:smallCaps/>
      <w:spacing w:val="5"/>
      <w:u w:val="single"/>
    </w:rPr>
  </w:style>
  <w:style w:type="character" w:styleId="Nzevknihy">
    <w:name w:val="Book Title"/>
    <w:uiPriority w:val="33"/>
    <w:qFormat/>
    <w:rsid w:val="00AE1712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5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5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9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ka.jelinkova@zscaslav-husova.cz" TargetMode="External"/><Relationship Id="rId2" Type="http://schemas.openxmlformats.org/officeDocument/2006/relationships/image" Target="media/image3.jpeg"/><Relationship Id="rId1" Type="http://schemas.openxmlformats.org/officeDocument/2006/relationships/hyperlink" Target="mailto:marika.jelinkova@zscaslav-husova.cz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352;KOLA\&#352;ablony\pl&#225;n%20koordin&#225;tora%20IC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99935-2CA2-483A-BE9A-E26E028A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plán koordinátora ICT</Template>
  <TotalTime>65</TotalTime>
  <Pages>10</Pages>
  <Words>1163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Links>
    <vt:vector size="48" baseType="variant"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_Toc83760340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_Toc83760338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_Toc83760337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_Toc83760336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_Toc83760335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_Toc83760334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_Toc83760333</vt:lpwstr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mailto:marika.jelinkova@zscaslav-husova.cz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Adelaida Řandová</dc:creator>
  <cp:lastModifiedBy>Nikola Adelaida Řandová</cp:lastModifiedBy>
  <cp:revision>5</cp:revision>
  <cp:lastPrinted>2024-09-10T11:09:00Z</cp:lastPrinted>
  <dcterms:created xsi:type="dcterms:W3CDTF">2025-08-11T08:55:00Z</dcterms:created>
  <dcterms:modified xsi:type="dcterms:W3CDTF">2025-09-22T11:20:00Z</dcterms:modified>
</cp:coreProperties>
</file>